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23C51" w14:textId="04A77EED" w:rsidR="004A5ED3" w:rsidRPr="00022F5A" w:rsidRDefault="00295DB9" w:rsidP="00022F5A">
      <w:pPr>
        <w:shd w:val="clear" w:color="auto" w:fill="D9D9D9"/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022F5A">
        <w:rPr>
          <w:rFonts w:ascii="Arial" w:hAnsi="Arial" w:cs="Arial"/>
          <w:b/>
          <w:sz w:val="24"/>
          <w:szCs w:val="24"/>
        </w:rPr>
        <w:t xml:space="preserve">QUESTIONÁRIO </w:t>
      </w:r>
      <w:r w:rsidR="001B6B01">
        <w:rPr>
          <w:rFonts w:ascii="Arial" w:hAnsi="Arial" w:cs="Arial"/>
          <w:b/>
          <w:sz w:val="24"/>
          <w:szCs w:val="24"/>
        </w:rPr>
        <w:t xml:space="preserve">DE AVALIAÇÃO </w:t>
      </w:r>
      <w:r w:rsidR="001B4CB7" w:rsidRPr="00022F5A">
        <w:rPr>
          <w:rFonts w:ascii="Arial" w:hAnsi="Arial" w:cs="Arial"/>
          <w:b/>
          <w:sz w:val="24"/>
          <w:szCs w:val="24"/>
        </w:rPr>
        <w:t>PSICOSSOCIAL</w:t>
      </w:r>
      <w:r w:rsidR="00C1214E">
        <w:rPr>
          <w:rFonts w:ascii="Arial" w:hAnsi="Arial" w:cs="Arial"/>
          <w:b/>
          <w:sz w:val="24"/>
          <w:szCs w:val="24"/>
        </w:rPr>
        <w:t xml:space="preserve"> </w:t>
      </w:r>
      <w:r w:rsidR="008D4C6A">
        <w:rPr>
          <w:rFonts w:ascii="Arial" w:hAnsi="Arial" w:cs="Arial"/>
          <w:b/>
          <w:sz w:val="24"/>
          <w:szCs w:val="24"/>
        </w:rPr>
        <w:t>-</w:t>
      </w:r>
      <w:r w:rsidR="00C1214E">
        <w:rPr>
          <w:rFonts w:ascii="Arial" w:hAnsi="Arial" w:cs="Arial"/>
          <w:b/>
          <w:sz w:val="24"/>
          <w:szCs w:val="24"/>
        </w:rPr>
        <w:t xml:space="preserve"> INGRESSO NO TELETRABALHO</w:t>
      </w:r>
    </w:p>
    <w:p w14:paraId="3300CE36" w14:textId="77777777" w:rsidR="004A5ED3" w:rsidRDefault="004A5ED3" w:rsidP="00022F5A">
      <w:pPr>
        <w:spacing w:after="60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6D98059E" w14:textId="77777777" w:rsidR="002B4488" w:rsidRPr="00022F5A" w:rsidRDefault="002B4488" w:rsidP="00022F5A">
      <w:pPr>
        <w:spacing w:after="60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40F3BED7" w14:textId="77777777" w:rsidR="004A5ED3" w:rsidRPr="00022F5A" w:rsidRDefault="004A5ED3" w:rsidP="00022F5A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022F5A">
        <w:rPr>
          <w:rFonts w:ascii="Arial" w:hAnsi="Arial" w:cs="Arial"/>
          <w:b/>
          <w:sz w:val="24"/>
          <w:szCs w:val="24"/>
        </w:rPr>
        <w:t xml:space="preserve">1. </w:t>
      </w:r>
      <w:r w:rsidR="00C42FFB">
        <w:rPr>
          <w:rFonts w:ascii="Arial" w:hAnsi="Arial" w:cs="Arial"/>
          <w:b/>
          <w:sz w:val="24"/>
          <w:szCs w:val="24"/>
        </w:rPr>
        <w:t>DADOS PESSOAIS</w:t>
      </w:r>
    </w:p>
    <w:p w14:paraId="61ED140C" w14:textId="5DCD7A56" w:rsidR="004A5ED3" w:rsidRPr="00022F5A" w:rsidRDefault="00687CC6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Nome</w:t>
      </w:r>
      <w:r w:rsidR="00022F5A" w:rsidRPr="00022F5A">
        <w:rPr>
          <w:rFonts w:ascii="Arial" w:hAnsi="Arial" w:cs="Arial"/>
          <w:sz w:val="24"/>
          <w:szCs w:val="24"/>
        </w:rPr>
        <w:t xml:space="preserve"> Completo: </w:t>
      </w:r>
      <w:r w:rsidR="009F11D2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F11D2">
        <w:rPr>
          <w:rFonts w:ascii="Arial" w:hAnsi="Arial" w:cs="Arial"/>
          <w:sz w:val="24"/>
          <w:szCs w:val="24"/>
        </w:rPr>
        <w:instrText xml:space="preserve"> FORMTEXT </w:instrText>
      </w:r>
      <w:r w:rsidR="009F11D2">
        <w:rPr>
          <w:rFonts w:ascii="Arial" w:hAnsi="Arial" w:cs="Arial"/>
          <w:sz w:val="24"/>
          <w:szCs w:val="24"/>
        </w:rPr>
      </w:r>
      <w:r w:rsidR="009F11D2">
        <w:rPr>
          <w:rFonts w:ascii="Arial" w:hAnsi="Arial" w:cs="Arial"/>
          <w:sz w:val="24"/>
          <w:szCs w:val="24"/>
        </w:rPr>
        <w:fldChar w:fldCharType="separate"/>
      </w:r>
      <w:r w:rsidR="009F11D2">
        <w:rPr>
          <w:rFonts w:ascii="Arial" w:hAnsi="Arial" w:cs="Arial"/>
          <w:noProof/>
          <w:sz w:val="24"/>
          <w:szCs w:val="24"/>
        </w:rPr>
        <w:t> </w:t>
      </w:r>
      <w:r w:rsidR="009F11D2">
        <w:rPr>
          <w:rFonts w:ascii="Arial" w:hAnsi="Arial" w:cs="Arial"/>
          <w:noProof/>
          <w:sz w:val="24"/>
          <w:szCs w:val="24"/>
        </w:rPr>
        <w:t> </w:t>
      </w:r>
      <w:r w:rsidR="009F11D2">
        <w:rPr>
          <w:rFonts w:ascii="Arial" w:hAnsi="Arial" w:cs="Arial"/>
          <w:noProof/>
          <w:sz w:val="24"/>
          <w:szCs w:val="24"/>
        </w:rPr>
        <w:t> </w:t>
      </w:r>
      <w:r w:rsidR="009F11D2">
        <w:rPr>
          <w:rFonts w:ascii="Arial" w:hAnsi="Arial" w:cs="Arial"/>
          <w:noProof/>
          <w:sz w:val="24"/>
          <w:szCs w:val="24"/>
        </w:rPr>
        <w:t> </w:t>
      </w:r>
      <w:r w:rsidR="009F11D2">
        <w:rPr>
          <w:rFonts w:ascii="Arial" w:hAnsi="Arial" w:cs="Arial"/>
          <w:noProof/>
          <w:sz w:val="24"/>
          <w:szCs w:val="24"/>
        </w:rPr>
        <w:t> </w:t>
      </w:r>
      <w:r w:rsidR="009F11D2">
        <w:rPr>
          <w:rFonts w:ascii="Arial" w:hAnsi="Arial" w:cs="Arial"/>
          <w:sz w:val="24"/>
          <w:szCs w:val="24"/>
        </w:rPr>
        <w:fldChar w:fldCharType="end"/>
      </w:r>
      <w:r w:rsidR="004A5ED3" w:rsidRPr="00022F5A">
        <w:rPr>
          <w:rFonts w:ascii="Arial" w:hAnsi="Arial" w:cs="Arial"/>
          <w:sz w:val="24"/>
          <w:szCs w:val="24"/>
        </w:rPr>
        <w:tab/>
      </w:r>
    </w:p>
    <w:p w14:paraId="5F26F74F" w14:textId="77777777" w:rsidR="004A5ED3" w:rsidRPr="00022F5A" w:rsidRDefault="004A5ED3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1.2. Matrícula: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74EA8190" w14:textId="77777777" w:rsidR="004A5ED3" w:rsidRPr="00022F5A" w:rsidRDefault="00687CC6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Car</w:t>
      </w:r>
      <w:r w:rsidR="004A5ED3" w:rsidRPr="00022F5A">
        <w:rPr>
          <w:rFonts w:ascii="Arial" w:hAnsi="Arial" w:cs="Arial"/>
          <w:sz w:val="24"/>
          <w:szCs w:val="24"/>
        </w:rPr>
        <w:t>go:</w:t>
      </w:r>
      <w:r w:rsidR="00022F5A" w:rsidRP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  <w:bookmarkEnd w:id="1"/>
      <w:r w:rsidR="004A5ED3" w:rsidRPr="00022F5A">
        <w:rPr>
          <w:rFonts w:ascii="Arial" w:hAnsi="Arial" w:cs="Arial"/>
          <w:sz w:val="24"/>
          <w:szCs w:val="24"/>
        </w:rPr>
        <w:tab/>
      </w:r>
    </w:p>
    <w:p w14:paraId="637978C8" w14:textId="77777777" w:rsidR="004A5ED3" w:rsidRDefault="00C65DB6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1.4</w:t>
      </w:r>
      <w:r w:rsidR="00687CC6">
        <w:rPr>
          <w:rFonts w:ascii="Arial" w:hAnsi="Arial" w:cs="Arial"/>
          <w:sz w:val="24"/>
          <w:szCs w:val="24"/>
        </w:rPr>
        <w:t>. Unidade onde está lotado</w:t>
      </w:r>
      <w:r w:rsidR="004A5ED3" w:rsidRPr="00022F5A">
        <w:rPr>
          <w:rFonts w:ascii="Arial" w:hAnsi="Arial" w:cs="Arial"/>
          <w:sz w:val="24"/>
          <w:szCs w:val="24"/>
        </w:rPr>
        <w:t>: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461B7A15" w14:textId="4150BE7D" w:rsidR="00C42FFB" w:rsidRDefault="00C42FFB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Data de nascimento:</w:t>
      </w:r>
      <w:r w:rsidR="002C32E9" w:rsidRPr="002C32E9">
        <w:rPr>
          <w:rFonts w:ascii="Arial" w:hAnsi="Arial" w:cs="Arial"/>
          <w:sz w:val="24"/>
          <w:szCs w:val="24"/>
        </w:rPr>
        <w:t xml:space="preserve"> </w:t>
      </w:r>
      <w:r w:rsidR="002C32E9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2C32E9">
        <w:rPr>
          <w:rFonts w:ascii="Arial" w:hAnsi="Arial" w:cs="Arial"/>
          <w:sz w:val="24"/>
          <w:szCs w:val="24"/>
        </w:rPr>
        <w:instrText xml:space="preserve"> FORMTEXT </w:instrText>
      </w:r>
      <w:r w:rsidR="002C32E9">
        <w:rPr>
          <w:rFonts w:ascii="Arial" w:hAnsi="Arial" w:cs="Arial"/>
          <w:sz w:val="24"/>
          <w:szCs w:val="24"/>
        </w:rPr>
      </w:r>
      <w:r w:rsidR="002C32E9">
        <w:rPr>
          <w:rFonts w:ascii="Arial" w:hAnsi="Arial" w:cs="Arial"/>
          <w:sz w:val="24"/>
          <w:szCs w:val="24"/>
        </w:rPr>
        <w:fldChar w:fldCharType="separate"/>
      </w:r>
      <w:r w:rsidR="002C32E9">
        <w:rPr>
          <w:rFonts w:ascii="Arial" w:hAnsi="Arial" w:cs="Arial"/>
          <w:noProof/>
          <w:sz w:val="24"/>
          <w:szCs w:val="24"/>
        </w:rPr>
        <w:t> </w:t>
      </w:r>
      <w:r w:rsidR="002C32E9">
        <w:rPr>
          <w:rFonts w:ascii="Arial" w:hAnsi="Arial" w:cs="Arial"/>
          <w:noProof/>
          <w:sz w:val="24"/>
          <w:szCs w:val="24"/>
        </w:rPr>
        <w:t> </w:t>
      </w:r>
      <w:r w:rsidR="002C32E9">
        <w:rPr>
          <w:rFonts w:ascii="Arial" w:hAnsi="Arial" w:cs="Arial"/>
          <w:noProof/>
          <w:sz w:val="24"/>
          <w:szCs w:val="24"/>
        </w:rPr>
        <w:t> </w:t>
      </w:r>
      <w:r w:rsidR="002C32E9">
        <w:rPr>
          <w:rFonts w:ascii="Arial" w:hAnsi="Arial" w:cs="Arial"/>
          <w:noProof/>
          <w:sz w:val="24"/>
          <w:szCs w:val="24"/>
        </w:rPr>
        <w:t> </w:t>
      </w:r>
      <w:r w:rsidR="002C32E9">
        <w:rPr>
          <w:rFonts w:ascii="Arial" w:hAnsi="Arial" w:cs="Arial"/>
          <w:noProof/>
          <w:sz w:val="24"/>
          <w:szCs w:val="24"/>
        </w:rPr>
        <w:t> </w:t>
      </w:r>
      <w:r w:rsidR="002C32E9">
        <w:rPr>
          <w:rFonts w:ascii="Arial" w:hAnsi="Arial" w:cs="Arial"/>
          <w:sz w:val="24"/>
          <w:szCs w:val="24"/>
        </w:rPr>
        <w:fldChar w:fldCharType="end"/>
      </w:r>
    </w:p>
    <w:p w14:paraId="272740E9" w14:textId="77777777" w:rsidR="00C42FFB" w:rsidRPr="00022F5A" w:rsidRDefault="00C42FFB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Idade:</w:t>
      </w:r>
      <w:r w:rsidR="00AA7282">
        <w:rPr>
          <w:rFonts w:ascii="Arial" w:hAnsi="Arial" w:cs="Arial"/>
          <w:sz w:val="24"/>
          <w:szCs w:val="24"/>
        </w:rPr>
        <w:t xml:space="preserve"> </w:t>
      </w:r>
      <w:r w:rsidR="00AA7282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A7282">
        <w:rPr>
          <w:rFonts w:ascii="Arial" w:hAnsi="Arial" w:cs="Arial"/>
          <w:sz w:val="24"/>
          <w:szCs w:val="24"/>
        </w:rPr>
        <w:instrText xml:space="preserve"> FORMTEXT </w:instrText>
      </w:r>
      <w:r w:rsidR="00AA7282">
        <w:rPr>
          <w:rFonts w:ascii="Arial" w:hAnsi="Arial" w:cs="Arial"/>
          <w:sz w:val="24"/>
          <w:szCs w:val="24"/>
        </w:rPr>
      </w:r>
      <w:r w:rsidR="00AA7282">
        <w:rPr>
          <w:rFonts w:ascii="Arial" w:hAnsi="Arial" w:cs="Arial"/>
          <w:sz w:val="24"/>
          <w:szCs w:val="24"/>
        </w:rPr>
        <w:fldChar w:fldCharType="separate"/>
      </w:r>
      <w:r w:rsidR="00AA7282">
        <w:rPr>
          <w:rFonts w:ascii="Arial" w:hAnsi="Arial" w:cs="Arial"/>
          <w:noProof/>
          <w:sz w:val="24"/>
          <w:szCs w:val="24"/>
        </w:rPr>
        <w:t> </w:t>
      </w:r>
      <w:r w:rsidR="00AA7282">
        <w:rPr>
          <w:rFonts w:ascii="Arial" w:hAnsi="Arial" w:cs="Arial"/>
          <w:noProof/>
          <w:sz w:val="24"/>
          <w:szCs w:val="24"/>
        </w:rPr>
        <w:t> </w:t>
      </w:r>
      <w:r w:rsidR="00AA7282">
        <w:rPr>
          <w:rFonts w:ascii="Arial" w:hAnsi="Arial" w:cs="Arial"/>
          <w:noProof/>
          <w:sz w:val="24"/>
          <w:szCs w:val="24"/>
        </w:rPr>
        <w:t> </w:t>
      </w:r>
      <w:r w:rsidR="00AA7282">
        <w:rPr>
          <w:rFonts w:ascii="Arial" w:hAnsi="Arial" w:cs="Arial"/>
          <w:noProof/>
          <w:sz w:val="24"/>
          <w:szCs w:val="24"/>
        </w:rPr>
        <w:t> </w:t>
      </w:r>
      <w:r w:rsidR="00AA7282">
        <w:rPr>
          <w:rFonts w:ascii="Arial" w:hAnsi="Arial" w:cs="Arial"/>
          <w:noProof/>
          <w:sz w:val="24"/>
          <w:szCs w:val="24"/>
        </w:rPr>
        <w:t> </w:t>
      </w:r>
      <w:r w:rsidR="00AA7282">
        <w:rPr>
          <w:rFonts w:ascii="Arial" w:hAnsi="Arial" w:cs="Arial"/>
          <w:sz w:val="24"/>
          <w:szCs w:val="24"/>
        </w:rPr>
        <w:fldChar w:fldCharType="end"/>
      </w:r>
    </w:p>
    <w:p w14:paraId="27F1F6D9" w14:textId="58F6F007" w:rsidR="00022F5A" w:rsidRDefault="00C42FFB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</w:t>
      </w:r>
      <w:r w:rsidR="002D6485" w:rsidRPr="00022F5A">
        <w:rPr>
          <w:rFonts w:ascii="Arial" w:hAnsi="Arial" w:cs="Arial"/>
          <w:sz w:val="24"/>
          <w:szCs w:val="24"/>
        </w:rPr>
        <w:t xml:space="preserve">. </w:t>
      </w:r>
      <w:r w:rsidR="00A42BAC" w:rsidRPr="00022F5A">
        <w:rPr>
          <w:rFonts w:ascii="Arial" w:hAnsi="Arial" w:cs="Arial"/>
          <w:sz w:val="24"/>
          <w:szCs w:val="24"/>
        </w:rPr>
        <w:t>Estado Civil</w:t>
      </w:r>
      <w:r w:rsidR="007F6C67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53409439"/>
          <w:placeholder>
            <w:docPart w:val="970366651E614FBBB22E917E2BA46802"/>
          </w:placeholder>
          <w:showingPlcHdr/>
          <w:dropDownList>
            <w:listItem w:value="Escolher um item."/>
            <w:listItem w:displayText="Solteiro" w:value="Solteiro"/>
            <w:listItem w:displayText="Casado" w:value="Casado"/>
            <w:listItem w:displayText="Viúvo" w:value="Viúvo"/>
            <w:listItem w:displayText="Separado/Divorciado" w:value="Separado/Divorciado"/>
          </w:dropDownList>
        </w:sdtPr>
        <w:sdtEndPr/>
        <w:sdtContent>
          <w:r w:rsidR="007F6C67" w:rsidRPr="00045583">
            <w:rPr>
              <w:rStyle w:val="TextodoEspaoReservado"/>
            </w:rPr>
            <w:t>Escolher um item.</w:t>
          </w:r>
        </w:sdtContent>
      </w:sdt>
    </w:p>
    <w:p w14:paraId="3E9E5622" w14:textId="67328551" w:rsidR="00C42FFB" w:rsidRDefault="002B4488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</w:t>
      </w:r>
      <w:r w:rsidR="00C42FFB" w:rsidRPr="00BF527E">
        <w:rPr>
          <w:rFonts w:ascii="Arial" w:hAnsi="Arial" w:cs="Arial"/>
          <w:sz w:val="24"/>
          <w:szCs w:val="24"/>
        </w:rPr>
        <w:t xml:space="preserve">. </w:t>
      </w:r>
      <w:r w:rsidR="00C42FFB" w:rsidRPr="00BF527E">
        <w:rPr>
          <w:rFonts w:ascii="Arial" w:hAnsi="Arial" w:cs="Arial"/>
          <w:bCs/>
          <w:sz w:val="24"/>
          <w:szCs w:val="24"/>
        </w:rPr>
        <w:t xml:space="preserve">O cônjuge ou companheiro está em </w:t>
      </w:r>
      <w:r>
        <w:rPr>
          <w:rFonts w:ascii="Arial" w:hAnsi="Arial" w:cs="Arial"/>
          <w:bCs/>
          <w:sz w:val="24"/>
          <w:szCs w:val="24"/>
        </w:rPr>
        <w:t>trabalho não presencial</w:t>
      </w:r>
      <w:r w:rsidR="00C42FFB" w:rsidRPr="00BF527E">
        <w:rPr>
          <w:rFonts w:ascii="Arial" w:hAnsi="Arial" w:cs="Arial"/>
          <w:bCs/>
          <w:sz w:val="24"/>
          <w:szCs w:val="24"/>
        </w:rPr>
        <w:t xml:space="preserve"> no Poder Judiciário de Santa Catarina?</w:t>
      </w:r>
      <w:r w:rsidR="00C42FFB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786710899"/>
          <w:placeholder>
            <w:docPart w:val="DefaultPlaceholder_1081868575"/>
          </w:placeholder>
          <w:showingPlcHdr/>
          <w:dropDownList>
            <w:listItem w:value="Escolher um item."/>
            <w:listItem w:displayText="Sim" w:value="Sim"/>
            <w:listItem w:displayText="Não" w:value="Não"/>
            <w:listItem w:displayText="Não se aplica" w:value="Não se aplica"/>
          </w:dropDownList>
        </w:sdtPr>
        <w:sdtEndPr/>
        <w:sdtContent>
          <w:r w:rsidRPr="00045583">
            <w:rPr>
              <w:rStyle w:val="TextodoEspaoReservado"/>
            </w:rPr>
            <w:t>Escolher um item.</w:t>
          </w:r>
        </w:sdtContent>
      </w:sdt>
    </w:p>
    <w:p w14:paraId="5B5B2D1E" w14:textId="50A9D066" w:rsidR="00022F5A" w:rsidRDefault="002B4488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1.9</w:t>
      </w:r>
      <w:r w:rsidR="002D6485" w:rsidRPr="00022F5A">
        <w:rPr>
          <w:rFonts w:ascii="Arial" w:hAnsi="Arial" w:cs="Arial"/>
          <w:sz w:val="24"/>
          <w:szCs w:val="24"/>
        </w:rPr>
        <w:t xml:space="preserve">. </w:t>
      </w:r>
      <w:r w:rsidR="00A42BAC" w:rsidRPr="00022F5A">
        <w:rPr>
          <w:rFonts w:ascii="Arial" w:hAnsi="Arial" w:cs="Arial"/>
          <w:sz w:val="24"/>
          <w:szCs w:val="24"/>
        </w:rPr>
        <w:t>Filhos:</w:t>
      </w:r>
      <w:r w:rsidR="00C42FF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35472086"/>
          <w:placeholder>
            <w:docPart w:val="DefaultPlaceholder_1081868575"/>
          </w:placeholder>
          <w:showingPlcHdr/>
          <w:dropDownList>
            <w:listItem w:value="Escolher um item."/>
            <w:listItem w:displayText="Não possui" w:value="Não possui"/>
            <w:listItem w:displayText="Um filho" w:value="Um filho"/>
            <w:listItem w:displayText="Dois filhos" w:value="Dois filhos"/>
            <w:listItem w:displayText="Três filhos" w:value="Três filhos"/>
            <w:listItem w:displayText="Mais filhos" w:value="Mais filhos"/>
          </w:dropDownList>
        </w:sdtPr>
        <w:sdtEndPr/>
        <w:sdtContent>
          <w:r w:rsidR="004D7718" w:rsidRPr="00045583">
            <w:rPr>
              <w:rStyle w:val="TextodoEspaoReservado"/>
            </w:rPr>
            <w:t>Escolher um item.</w:t>
          </w:r>
        </w:sdtContent>
      </w:sdt>
    </w:p>
    <w:p w14:paraId="53DEBEC6" w14:textId="074ED63C" w:rsidR="00C42FFB" w:rsidRPr="00BF527E" w:rsidRDefault="002B4488" w:rsidP="00C42FFB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1.10</w:t>
      </w:r>
      <w:r w:rsidR="00C42FFB" w:rsidRPr="00BF527E">
        <w:rPr>
          <w:rFonts w:ascii="Arial" w:hAnsi="Arial" w:cs="Arial"/>
          <w:sz w:val="24"/>
          <w:szCs w:val="24"/>
        </w:rPr>
        <w:t xml:space="preserve">. Idade dos filhos: </w:t>
      </w:r>
      <w:r w:rsidR="00C42FFB" w:rsidRPr="00BF527E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42FFB" w:rsidRPr="00BF527E">
        <w:rPr>
          <w:rFonts w:ascii="Arial" w:hAnsi="Arial" w:cs="Arial"/>
          <w:sz w:val="24"/>
          <w:szCs w:val="24"/>
        </w:rPr>
        <w:instrText xml:space="preserve"> FORMTEXT </w:instrText>
      </w:r>
      <w:r w:rsidR="00C42FFB" w:rsidRPr="00BF527E">
        <w:rPr>
          <w:rFonts w:ascii="Arial" w:hAnsi="Arial" w:cs="Arial"/>
          <w:sz w:val="24"/>
          <w:szCs w:val="24"/>
        </w:rPr>
      </w:r>
      <w:r w:rsidR="00C42FFB" w:rsidRPr="00BF527E">
        <w:rPr>
          <w:rFonts w:ascii="Arial" w:hAnsi="Arial" w:cs="Arial"/>
          <w:sz w:val="24"/>
          <w:szCs w:val="24"/>
        </w:rPr>
        <w:fldChar w:fldCharType="separate"/>
      </w:r>
      <w:r w:rsidR="00C42FFB" w:rsidRPr="00BF527E">
        <w:rPr>
          <w:rFonts w:ascii="Arial" w:hAnsi="Arial" w:cs="Arial"/>
          <w:noProof/>
          <w:sz w:val="24"/>
          <w:szCs w:val="24"/>
        </w:rPr>
        <w:t> </w:t>
      </w:r>
      <w:r w:rsidR="00C42FFB" w:rsidRPr="00BF527E">
        <w:rPr>
          <w:rFonts w:ascii="Arial" w:hAnsi="Arial" w:cs="Arial"/>
          <w:noProof/>
          <w:sz w:val="24"/>
          <w:szCs w:val="24"/>
        </w:rPr>
        <w:t> </w:t>
      </w:r>
      <w:r w:rsidR="00C42FFB" w:rsidRPr="00BF527E">
        <w:rPr>
          <w:rFonts w:ascii="Arial" w:hAnsi="Arial" w:cs="Arial"/>
          <w:noProof/>
          <w:sz w:val="24"/>
          <w:szCs w:val="24"/>
        </w:rPr>
        <w:t> </w:t>
      </w:r>
      <w:r w:rsidR="00C42FFB" w:rsidRPr="00BF527E">
        <w:rPr>
          <w:rFonts w:ascii="Arial" w:hAnsi="Arial" w:cs="Arial"/>
          <w:noProof/>
          <w:sz w:val="24"/>
          <w:szCs w:val="24"/>
        </w:rPr>
        <w:t> </w:t>
      </w:r>
      <w:r w:rsidR="00C42FFB" w:rsidRPr="00BF527E">
        <w:rPr>
          <w:rFonts w:ascii="Arial" w:hAnsi="Arial" w:cs="Arial"/>
          <w:noProof/>
          <w:sz w:val="24"/>
          <w:szCs w:val="24"/>
        </w:rPr>
        <w:t> </w:t>
      </w:r>
      <w:r w:rsidR="00C42FFB" w:rsidRPr="00BF527E">
        <w:rPr>
          <w:rFonts w:ascii="Arial" w:hAnsi="Arial" w:cs="Arial"/>
          <w:sz w:val="24"/>
          <w:szCs w:val="24"/>
        </w:rPr>
        <w:fldChar w:fldCharType="end"/>
      </w:r>
    </w:p>
    <w:p w14:paraId="23499AD5" w14:textId="4639758F" w:rsidR="007B6AB7" w:rsidRDefault="008F4074" w:rsidP="007B6AB7">
      <w:pPr>
        <w:spacing w:after="60"/>
        <w:jc w:val="both"/>
        <w:rPr>
          <w:rFonts w:ascii="Arial" w:hAnsi="Arial" w:cs="Arial"/>
          <w:sz w:val="24"/>
          <w:szCs w:val="24"/>
        </w:rPr>
      </w:pPr>
      <w:r w:rsidRPr="00BF527E">
        <w:rPr>
          <w:rFonts w:ascii="Arial" w:hAnsi="Arial" w:cs="Arial"/>
          <w:sz w:val="24"/>
          <w:szCs w:val="24"/>
        </w:rPr>
        <w:t>1.1</w:t>
      </w:r>
      <w:r w:rsidR="002B4488">
        <w:rPr>
          <w:rFonts w:ascii="Arial" w:hAnsi="Arial" w:cs="Arial"/>
          <w:sz w:val="24"/>
          <w:szCs w:val="24"/>
        </w:rPr>
        <w:t>1</w:t>
      </w:r>
      <w:r w:rsidRPr="00BF527E">
        <w:rPr>
          <w:rFonts w:ascii="Arial" w:hAnsi="Arial" w:cs="Arial"/>
          <w:sz w:val="24"/>
          <w:szCs w:val="24"/>
        </w:rPr>
        <w:t>. Cidad</w:t>
      </w:r>
      <w:r w:rsidR="007B6AB7">
        <w:rPr>
          <w:rFonts w:ascii="Arial" w:hAnsi="Arial" w:cs="Arial"/>
          <w:sz w:val="24"/>
          <w:szCs w:val="24"/>
        </w:rPr>
        <w:t>e, Estado e País em que reside:</w:t>
      </w:r>
      <w:r w:rsidR="007B6AB7" w:rsidRPr="00BF527E">
        <w:rPr>
          <w:rFonts w:ascii="Arial" w:hAnsi="Arial" w:cs="Arial"/>
          <w:sz w:val="24"/>
          <w:szCs w:val="24"/>
        </w:rPr>
        <w:t xml:space="preserve"> </w:t>
      </w:r>
      <w:r w:rsidR="007B6AB7" w:rsidRPr="00BF527E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B6AB7" w:rsidRPr="00BF527E">
        <w:rPr>
          <w:rFonts w:ascii="Arial" w:hAnsi="Arial" w:cs="Arial"/>
          <w:sz w:val="24"/>
          <w:szCs w:val="24"/>
        </w:rPr>
        <w:instrText xml:space="preserve"> FORMTEXT </w:instrText>
      </w:r>
      <w:r w:rsidR="007B6AB7" w:rsidRPr="00BF527E">
        <w:rPr>
          <w:rFonts w:ascii="Arial" w:hAnsi="Arial" w:cs="Arial"/>
          <w:sz w:val="24"/>
          <w:szCs w:val="24"/>
        </w:rPr>
      </w:r>
      <w:r w:rsidR="007B6AB7" w:rsidRPr="00BF527E">
        <w:rPr>
          <w:rFonts w:ascii="Arial" w:hAnsi="Arial" w:cs="Arial"/>
          <w:sz w:val="24"/>
          <w:szCs w:val="24"/>
        </w:rPr>
        <w:fldChar w:fldCharType="separate"/>
      </w:r>
      <w:r w:rsidR="007B6AB7" w:rsidRPr="00BF527E">
        <w:rPr>
          <w:rFonts w:ascii="Arial" w:hAnsi="Arial" w:cs="Arial"/>
          <w:noProof/>
          <w:sz w:val="24"/>
          <w:szCs w:val="24"/>
        </w:rPr>
        <w:t> </w:t>
      </w:r>
      <w:r w:rsidR="007B6AB7" w:rsidRPr="00BF527E">
        <w:rPr>
          <w:rFonts w:ascii="Arial" w:hAnsi="Arial" w:cs="Arial"/>
          <w:noProof/>
          <w:sz w:val="24"/>
          <w:szCs w:val="24"/>
        </w:rPr>
        <w:t> </w:t>
      </w:r>
      <w:r w:rsidR="007B6AB7" w:rsidRPr="00BF527E">
        <w:rPr>
          <w:rFonts w:ascii="Arial" w:hAnsi="Arial" w:cs="Arial"/>
          <w:noProof/>
          <w:sz w:val="24"/>
          <w:szCs w:val="24"/>
        </w:rPr>
        <w:t> </w:t>
      </w:r>
      <w:r w:rsidR="007B6AB7" w:rsidRPr="00BF527E">
        <w:rPr>
          <w:rFonts w:ascii="Arial" w:hAnsi="Arial" w:cs="Arial"/>
          <w:noProof/>
          <w:sz w:val="24"/>
          <w:szCs w:val="24"/>
        </w:rPr>
        <w:t> </w:t>
      </w:r>
      <w:r w:rsidR="007B6AB7" w:rsidRPr="00BF527E">
        <w:rPr>
          <w:rFonts w:ascii="Arial" w:hAnsi="Arial" w:cs="Arial"/>
          <w:noProof/>
          <w:sz w:val="24"/>
          <w:szCs w:val="24"/>
        </w:rPr>
        <w:t> </w:t>
      </w:r>
      <w:r w:rsidR="007B6AB7" w:rsidRPr="00BF527E">
        <w:rPr>
          <w:rFonts w:ascii="Arial" w:hAnsi="Arial" w:cs="Arial"/>
          <w:sz w:val="24"/>
          <w:szCs w:val="24"/>
        </w:rPr>
        <w:fldChar w:fldCharType="end"/>
      </w:r>
    </w:p>
    <w:p w14:paraId="793F18F8" w14:textId="642E5B81" w:rsidR="00EA2907" w:rsidRPr="009F11D2" w:rsidRDefault="00EA2907" w:rsidP="007B6AB7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F11D2">
        <w:rPr>
          <w:rFonts w:ascii="Arial" w:hAnsi="Arial" w:cs="Arial"/>
          <w:sz w:val="24"/>
          <w:szCs w:val="24"/>
        </w:rPr>
        <w:t>1.1</w:t>
      </w:r>
      <w:r w:rsidR="002B4488" w:rsidRPr="009F11D2">
        <w:rPr>
          <w:rFonts w:ascii="Arial" w:hAnsi="Arial" w:cs="Arial"/>
          <w:sz w:val="24"/>
          <w:szCs w:val="24"/>
        </w:rPr>
        <w:t>2</w:t>
      </w:r>
      <w:r w:rsidRPr="009F11D2">
        <w:rPr>
          <w:rFonts w:ascii="Arial" w:hAnsi="Arial" w:cs="Arial"/>
          <w:sz w:val="24"/>
          <w:szCs w:val="24"/>
        </w:rPr>
        <w:t>. Modalidade de Teletrabalho</w:t>
      </w:r>
      <w:r w:rsidR="00D34D8C" w:rsidRPr="009F11D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904258104"/>
          <w:placeholder>
            <w:docPart w:val="DefaultPlaceholder_1081868575"/>
          </w:placeholder>
          <w:showingPlcHdr/>
          <w:comboBox>
            <w:listItem w:value="Escolher um item."/>
            <w:listItem w:displayText="Integral" w:value="Integral"/>
            <w:listItem w:displayText="Parcial" w:value="Parcial"/>
            <w:listItem w:displayText="Integral-Condições especiais (Res. GP n. 5/2021)" w:value="Integral-Condições especiais (Res. GP n. 5/2021)"/>
            <w:listItem w:displayText="Parcial-Condições especiais (Res. GP n. 5/2021)" w:value="Parcial-Condições especiais (Res. GP n. 5/2021)"/>
          </w:comboBox>
        </w:sdtPr>
        <w:sdtEndPr/>
        <w:sdtContent>
          <w:r w:rsidR="00D34D8C" w:rsidRPr="009F11D2">
            <w:rPr>
              <w:rStyle w:val="TextodoEspaoReservado"/>
            </w:rPr>
            <w:t>Escolher um item.</w:t>
          </w:r>
        </w:sdtContent>
      </w:sdt>
    </w:p>
    <w:p w14:paraId="33F2326B" w14:textId="184D283C" w:rsidR="00135283" w:rsidRDefault="00135283" w:rsidP="00895FA6">
      <w:pPr>
        <w:jc w:val="both"/>
        <w:rPr>
          <w:rFonts w:ascii="Arial" w:hAnsi="Arial" w:cs="Arial"/>
          <w:sz w:val="24"/>
          <w:szCs w:val="24"/>
        </w:rPr>
      </w:pPr>
      <w:r w:rsidRPr="009F11D2">
        <w:rPr>
          <w:rFonts w:ascii="Arial" w:hAnsi="Arial" w:cs="Arial"/>
          <w:sz w:val="24"/>
          <w:szCs w:val="24"/>
        </w:rPr>
        <w:t>1.13. Caso tenha ingressado, mediante a Resolução GP n. 5/2021, que regulamenta as condições especiais de trabalho de magistrados e servidores, assinale a sua condição:</w:t>
      </w:r>
    </w:p>
    <w:sdt>
      <w:sdtPr>
        <w:rPr>
          <w:rFonts w:ascii="Arial" w:hAnsi="Arial" w:cs="Arial"/>
          <w:sz w:val="24"/>
          <w:szCs w:val="24"/>
        </w:rPr>
        <w:id w:val="-2022537587"/>
        <w:placeholder>
          <w:docPart w:val="DefaultPlaceholder_1081868575"/>
        </w:placeholder>
        <w:showingPlcHdr/>
        <w:dropDownList>
          <w:listItem w:value="Escolher um item."/>
          <w:listItem w:displayText="deficiência, necessidades especiais ou doença grave própria" w:value="deficiência, necessidades especiais ou doença grave própria"/>
          <w:listItem w:displayText="deficiência, necessidades especiais ou doença grave de filho(s) e/ou dependente(s)" w:value="deficiência, necessidades especiais ou doença grave de filho(s) e/ou dependente(s)"/>
          <w:listItem w:displayText="gestante" w:value="gestante"/>
          <w:listItem w:displayText="lactante" w:value="lactante"/>
        </w:dropDownList>
      </w:sdtPr>
      <w:sdtEndPr/>
      <w:sdtContent>
        <w:p w14:paraId="630D4509" w14:textId="144BA992" w:rsidR="00135283" w:rsidRPr="00135283" w:rsidRDefault="00081BF9" w:rsidP="00895FA6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045583">
            <w:rPr>
              <w:rStyle w:val="TextodoEspaoReservado"/>
            </w:rPr>
            <w:t>Escolher um item.</w:t>
          </w:r>
        </w:p>
      </w:sdtContent>
    </w:sdt>
    <w:p w14:paraId="0739C24C" w14:textId="77777777" w:rsidR="00081BF9" w:rsidRDefault="00081BF9" w:rsidP="00895FA6">
      <w:pPr>
        <w:jc w:val="both"/>
        <w:rPr>
          <w:rFonts w:ascii="Arial" w:hAnsi="Arial" w:cs="Arial"/>
          <w:sz w:val="24"/>
          <w:szCs w:val="24"/>
        </w:rPr>
      </w:pPr>
    </w:p>
    <w:p w14:paraId="4DDF9E1F" w14:textId="46C5CEED" w:rsidR="00081BF9" w:rsidRDefault="00081BF9" w:rsidP="00895FA6">
      <w:pPr>
        <w:jc w:val="both"/>
        <w:rPr>
          <w:rFonts w:ascii="Arial" w:hAnsi="Arial" w:cs="Arial"/>
          <w:sz w:val="24"/>
          <w:szCs w:val="24"/>
        </w:rPr>
      </w:pPr>
      <w:r w:rsidRPr="009F11D2">
        <w:rPr>
          <w:rFonts w:ascii="Arial" w:hAnsi="Arial" w:cs="Arial"/>
          <w:sz w:val="24"/>
          <w:szCs w:val="24"/>
        </w:rPr>
        <w:t>1.1</w:t>
      </w:r>
      <w:r w:rsidR="005B5007" w:rsidRPr="009F11D2">
        <w:rPr>
          <w:rFonts w:ascii="Arial" w:hAnsi="Arial" w:cs="Arial"/>
          <w:sz w:val="24"/>
          <w:szCs w:val="24"/>
        </w:rPr>
        <w:t>3</w:t>
      </w:r>
      <w:r w:rsidRPr="009F11D2">
        <w:rPr>
          <w:rFonts w:ascii="Arial" w:hAnsi="Arial" w:cs="Arial"/>
          <w:sz w:val="24"/>
          <w:szCs w:val="24"/>
        </w:rPr>
        <w:t>.1. Especifique/descreva:</w:t>
      </w:r>
    </w:p>
    <w:p w14:paraId="0CEAA408" w14:textId="77777777" w:rsidR="00895FA6" w:rsidRDefault="00895FA6" w:rsidP="00895FA6">
      <w:pPr>
        <w:spacing w:after="60"/>
        <w:jc w:val="both"/>
        <w:rPr>
          <w:rFonts w:ascii="Arial" w:hAnsi="Arial" w:cs="Arial"/>
          <w:sz w:val="24"/>
          <w:szCs w:val="24"/>
        </w:rPr>
      </w:pPr>
      <w:r w:rsidRPr="002B4488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4488">
        <w:rPr>
          <w:rFonts w:ascii="Arial" w:hAnsi="Arial" w:cs="Arial"/>
          <w:sz w:val="24"/>
          <w:szCs w:val="24"/>
        </w:rPr>
        <w:instrText xml:space="preserve"> FORMTEXT </w:instrText>
      </w:r>
      <w:r w:rsidRPr="002B4488">
        <w:rPr>
          <w:rFonts w:ascii="Arial" w:hAnsi="Arial" w:cs="Arial"/>
          <w:sz w:val="24"/>
          <w:szCs w:val="24"/>
        </w:rPr>
      </w:r>
      <w:r w:rsidRPr="002B4488">
        <w:rPr>
          <w:rFonts w:ascii="Arial" w:hAnsi="Arial" w:cs="Arial"/>
          <w:sz w:val="24"/>
          <w:szCs w:val="24"/>
        </w:rPr>
        <w:fldChar w:fldCharType="separate"/>
      </w:r>
      <w:r w:rsidRPr="002B4488">
        <w:rPr>
          <w:rFonts w:ascii="Arial" w:hAnsi="Arial" w:cs="Arial"/>
          <w:noProof/>
          <w:sz w:val="24"/>
          <w:szCs w:val="24"/>
        </w:rPr>
        <w:t> </w:t>
      </w:r>
      <w:r w:rsidRPr="002B4488">
        <w:rPr>
          <w:rFonts w:ascii="Arial" w:hAnsi="Arial" w:cs="Arial"/>
          <w:noProof/>
          <w:sz w:val="24"/>
          <w:szCs w:val="24"/>
        </w:rPr>
        <w:t> </w:t>
      </w:r>
      <w:r w:rsidRPr="002B4488">
        <w:rPr>
          <w:rFonts w:ascii="Arial" w:hAnsi="Arial" w:cs="Arial"/>
          <w:noProof/>
          <w:sz w:val="24"/>
          <w:szCs w:val="24"/>
        </w:rPr>
        <w:t> </w:t>
      </w:r>
      <w:r w:rsidRPr="002B4488">
        <w:rPr>
          <w:rFonts w:ascii="Arial" w:hAnsi="Arial" w:cs="Arial"/>
          <w:noProof/>
          <w:sz w:val="24"/>
          <w:szCs w:val="24"/>
        </w:rPr>
        <w:t> </w:t>
      </w:r>
      <w:r w:rsidRPr="002B4488">
        <w:rPr>
          <w:rFonts w:ascii="Arial" w:hAnsi="Arial" w:cs="Arial"/>
          <w:noProof/>
          <w:sz w:val="24"/>
          <w:szCs w:val="24"/>
        </w:rPr>
        <w:t> </w:t>
      </w:r>
      <w:r w:rsidRPr="002B4488">
        <w:rPr>
          <w:rFonts w:ascii="Arial" w:hAnsi="Arial" w:cs="Arial"/>
          <w:sz w:val="24"/>
          <w:szCs w:val="24"/>
        </w:rPr>
        <w:fldChar w:fldCharType="end"/>
      </w:r>
    </w:p>
    <w:p w14:paraId="1473EA83" w14:textId="77777777" w:rsidR="005B5007" w:rsidRDefault="005B5007" w:rsidP="00895FA6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5F76ACDE" w14:textId="77777777" w:rsidR="005B5007" w:rsidRPr="002B4488" w:rsidRDefault="005B5007" w:rsidP="00895FA6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59C59C3E" w14:textId="2E6596B8" w:rsidR="008F4074" w:rsidRPr="00DE116F" w:rsidRDefault="00EA2907" w:rsidP="008F4074">
      <w:pPr>
        <w:spacing w:after="60"/>
        <w:jc w:val="both"/>
        <w:rPr>
          <w:rFonts w:ascii="Arial" w:hAnsi="Arial" w:cs="Arial"/>
          <w:sz w:val="24"/>
          <w:szCs w:val="24"/>
        </w:rPr>
      </w:pPr>
      <w:r w:rsidRPr="00DE116F">
        <w:rPr>
          <w:rFonts w:ascii="Arial" w:hAnsi="Arial" w:cs="Arial"/>
          <w:sz w:val="24"/>
          <w:szCs w:val="24"/>
        </w:rPr>
        <w:t>1.1</w:t>
      </w:r>
      <w:r w:rsidR="002B4488">
        <w:rPr>
          <w:rFonts w:ascii="Arial" w:hAnsi="Arial" w:cs="Arial"/>
          <w:sz w:val="24"/>
          <w:szCs w:val="24"/>
        </w:rPr>
        <w:t>4</w:t>
      </w:r>
      <w:r w:rsidR="008F4074" w:rsidRPr="00DE116F">
        <w:rPr>
          <w:rFonts w:ascii="Arial" w:hAnsi="Arial" w:cs="Arial"/>
          <w:sz w:val="24"/>
          <w:szCs w:val="24"/>
        </w:rPr>
        <w:t>. Data de preenchimento:</w:t>
      </w:r>
      <w:r w:rsidR="007B6AB7" w:rsidRPr="00DE116F">
        <w:rPr>
          <w:rFonts w:ascii="Arial" w:hAnsi="Arial" w:cs="Arial"/>
          <w:sz w:val="24"/>
          <w:szCs w:val="24"/>
        </w:rPr>
        <w:t xml:space="preserve"> </w:t>
      </w:r>
      <w:r w:rsidR="007B6AB7" w:rsidRPr="00DE116F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B6AB7" w:rsidRPr="00DE116F">
        <w:rPr>
          <w:rFonts w:ascii="Arial" w:hAnsi="Arial" w:cs="Arial"/>
          <w:sz w:val="24"/>
          <w:szCs w:val="24"/>
        </w:rPr>
        <w:instrText xml:space="preserve"> FORMTEXT </w:instrText>
      </w:r>
      <w:r w:rsidR="007B6AB7" w:rsidRPr="00DE116F">
        <w:rPr>
          <w:rFonts w:ascii="Arial" w:hAnsi="Arial" w:cs="Arial"/>
          <w:sz w:val="24"/>
          <w:szCs w:val="24"/>
        </w:rPr>
      </w:r>
      <w:r w:rsidR="007B6AB7" w:rsidRPr="00DE116F">
        <w:rPr>
          <w:rFonts w:ascii="Arial" w:hAnsi="Arial" w:cs="Arial"/>
          <w:sz w:val="24"/>
          <w:szCs w:val="24"/>
        </w:rPr>
        <w:fldChar w:fldCharType="separate"/>
      </w:r>
      <w:r w:rsidR="007B6AB7" w:rsidRPr="00DE116F">
        <w:rPr>
          <w:rFonts w:ascii="Arial" w:hAnsi="Arial" w:cs="Arial"/>
          <w:noProof/>
          <w:sz w:val="24"/>
          <w:szCs w:val="24"/>
        </w:rPr>
        <w:t> </w:t>
      </w:r>
      <w:r w:rsidR="007B6AB7" w:rsidRPr="00DE116F">
        <w:rPr>
          <w:rFonts w:ascii="Arial" w:hAnsi="Arial" w:cs="Arial"/>
          <w:noProof/>
          <w:sz w:val="24"/>
          <w:szCs w:val="24"/>
        </w:rPr>
        <w:t> </w:t>
      </w:r>
      <w:r w:rsidR="007B6AB7" w:rsidRPr="00DE116F">
        <w:rPr>
          <w:rFonts w:ascii="Arial" w:hAnsi="Arial" w:cs="Arial"/>
          <w:noProof/>
          <w:sz w:val="24"/>
          <w:szCs w:val="24"/>
        </w:rPr>
        <w:t> </w:t>
      </w:r>
      <w:r w:rsidR="007B6AB7" w:rsidRPr="00DE116F">
        <w:rPr>
          <w:rFonts w:ascii="Arial" w:hAnsi="Arial" w:cs="Arial"/>
          <w:noProof/>
          <w:sz w:val="24"/>
          <w:szCs w:val="24"/>
        </w:rPr>
        <w:t> </w:t>
      </w:r>
      <w:r w:rsidR="007B6AB7" w:rsidRPr="00DE116F">
        <w:rPr>
          <w:rFonts w:ascii="Arial" w:hAnsi="Arial" w:cs="Arial"/>
          <w:noProof/>
          <w:sz w:val="24"/>
          <w:szCs w:val="24"/>
        </w:rPr>
        <w:t> </w:t>
      </w:r>
      <w:r w:rsidR="007B6AB7" w:rsidRPr="00DE116F">
        <w:rPr>
          <w:rFonts w:ascii="Arial" w:hAnsi="Arial" w:cs="Arial"/>
          <w:sz w:val="24"/>
          <w:szCs w:val="24"/>
        </w:rPr>
        <w:fldChar w:fldCharType="end"/>
      </w:r>
    </w:p>
    <w:p w14:paraId="3EEC2112" w14:textId="77777777" w:rsidR="00EA2907" w:rsidRDefault="00EA2907" w:rsidP="008F4074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0A53E657" w14:textId="77777777" w:rsidR="002B4488" w:rsidRDefault="002B4488" w:rsidP="008F4074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4FB854BF" w14:textId="77777777" w:rsidR="002B4488" w:rsidRDefault="002B4488" w:rsidP="008F4074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19D07BCD" w14:textId="77777777" w:rsidR="009F11D2" w:rsidRDefault="009F11D2" w:rsidP="008F4074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325BD60C" w14:textId="77777777" w:rsidR="00DE116F" w:rsidRDefault="00DE116F" w:rsidP="00022F5A">
      <w:pPr>
        <w:spacing w:after="60"/>
        <w:jc w:val="both"/>
        <w:rPr>
          <w:rFonts w:ascii="Arial" w:hAnsi="Arial" w:cs="Arial"/>
          <w:b/>
          <w:sz w:val="24"/>
          <w:szCs w:val="24"/>
        </w:rPr>
      </w:pPr>
    </w:p>
    <w:p w14:paraId="0218D735" w14:textId="77777777" w:rsidR="009F46DD" w:rsidRPr="00022F5A" w:rsidRDefault="00066914" w:rsidP="00022F5A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022F5A">
        <w:rPr>
          <w:rFonts w:ascii="Arial" w:hAnsi="Arial" w:cs="Arial"/>
          <w:b/>
          <w:sz w:val="24"/>
          <w:szCs w:val="24"/>
        </w:rPr>
        <w:lastRenderedPageBreak/>
        <w:t>2</w:t>
      </w:r>
      <w:r w:rsidR="00B752CD" w:rsidRPr="00022F5A">
        <w:rPr>
          <w:rFonts w:ascii="Arial" w:hAnsi="Arial" w:cs="Arial"/>
          <w:b/>
          <w:sz w:val="24"/>
          <w:szCs w:val="24"/>
        </w:rPr>
        <w:t xml:space="preserve">. </w:t>
      </w:r>
      <w:r w:rsidR="00D77BFE" w:rsidRPr="00022F5A">
        <w:rPr>
          <w:rFonts w:ascii="Arial" w:hAnsi="Arial" w:cs="Arial"/>
          <w:b/>
          <w:sz w:val="24"/>
          <w:szCs w:val="24"/>
        </w:rPr>
        <w:t>SATISFAÇÃO PESSOAL E FAMILIAR</w:t>
      </w:r>
    </w:p>
    <w:p w14:paraId="02E441DF" w14:textId="77777777" w:rsidR="00683DC0" w:rsidRDefault="0084566E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 xml:space="preserve">2.1. </w:t>
      </w:r>
      <w:r w:rsidR="002D6485" w:rsidRPr="00022F5A">
        <w:rPr>
          <w:rFonts w:ascii="Arial" w:hAnsi="Arial" w:cs="Arial"/>
          <w:sz w:val="24"/>
          <w:szCs w:val="24"/>
        </w:rPr>
        <w:t>Com quem você reside (pais, esposo (a) e fil</w:t>
      </w:r>
      <w:r w:rsidR="00EE44DC" w:rsidRPr="00022F5A">
        <w:rPr>
          <w:rFonts w:ascii="Arial" w:hAnsi="Arial" w:cs="Arial"/>
          <w:sz w:val="24"/>
          <w:szCs w:val="24"/>
        </w:rPr>
        <w:t>ho</w:t>
      </w:r>
      <w:r w:rsidR="004941CB">
        <w:rPr>
          <w:rFonts w:ascii="Arial" w:hAnsi="Arial" w:cs="Arial"/>
          <w:sz w:val="24"/>
          <w:szCs w:val="24"/>
        </w:rPr>
        <w:t xml:space="preserve"> </w:t>
      </w:r>
      <w:r w:rsidR="00EE44DC" w:rsidRPr="00022F5A">
        <w:rPr>
          <w:rFonts w:ascii="Arial" w:hAnsi="Arial" w:cs="Arial"/>
          <w:sz w:val="24"/>
          <w:szCs w:val="24"/>
        </w:rPr>
        <w:t>(s), amigos, sozinho, outros)?</w:t>
      </w:r>
      <w:r w:rsidR="00022F5A">
        <w:rPr>
          <w:rFonts w:ascii="Arial" w:hAnsi="Arial" w:cs="Arial"/>
          <w:sz w:val="24"/>
          <w:szCs w:val="24"/>
        </w:rPr>
        <w:t xml:space="preserve"> </w:t>
      </w:r>
    </w:p>
    <w:p w14:paraId="0E04C6B4" w14:textId="09BFBD70" w:rsidR="002D6485" w:rsidRPr="00022F5A" w:rsidRDefault="00022F5A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68478E94" w14:textId="77777777" w:rsidR="002D6485" w:rsidRDefault="00444D82" w:rsidP="00022F5A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22F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2.2. Você possui um espaço separado da casa exclusivamente para trabalho?</w:t>
      </w:r>
    </w:p>
    <w:p w14:paraId="1C35B489" w14:textId="77777777" w:rsidR="00EB6998" w:rsidRPr="00022F5A" w:rsidRDefault="00EB6998" w:rsidP="00022F5A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535BAD68" w14:textId="77777777" w:rsidR="004A5ED3" w:rsidRDefault="0084566E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2.</w:t>
      </w:r>
      <w:r w:rsidR="00444D82" w:rsidRPr="00022F5A">
        <w:rPr>
          <w:rFonts w:ascii="Arial" w:hAnsi="Arial" w:cs="Arial"/>
          <w:sz w:val="24"/>
          <w:szCs w:val="24"/>
        </w:rPr>
        <w:t>3</w:t>
      </w:r>
      <w:r w:rsidR="004A5ED3" w:rsidRPr="00022F5A">
        <w:rPr>
          <w:rFonts w:ascii="Arial" w:hAnsi="Arial" w:cs="Arial"/>
          <w:sz w:val="24"/>
          <w:szCs w:val="24"/>
        </w:rPr>
        <w:t>. Qual o grau de satisfação com sua vida pessoal e familiar?</w:t>
      </w:r>
    </w:p>
    <w:sdt>
      <w:sdtPr>
        <w:rPr>
          <w:rFonts w:ascii="Arial" w:hAnsi="Arial" w:cs="Arial"/>
          <w:sz w:val="24"/>
          <w:szCs w:val="24"/>
        </w:rPr>
        <w:id w:val="536397754"/>
        <w:placeholder>
          <w:docPart w:val="DefaultPlaceholder_1081868575"/>
        </w:placeholder>
        <w:showingPlcHdr/>
        <w:dropDownList>
          <w:listItem w:value="Escolher um item."/>
          <w:listItem w:displayText="Muito satisfeito" w:value="Muito satisfeito"/>
          <w:listItem w:displayText="De alguma forma satisfeito" w:value="De alguma forma satisfeito"/>
          <w:listItem w:displayText="Muito insatisfeito" w:value="Muito insatisfeito"/>
          <w:listItem w:displayText="De alguma forma insatisfeito" w:value="De alguma forma insatisfeito"/>
        </w:dropDownList>
      </w:sdtPr>
      <w:sdtContent>
        <w:p w14:paraId="7F184D1D" w14:textId="3F744DBA" w:rsidR="00022F5A" w:rsidRPr="00022F5A" w:rsidRDefault="009F11D2" w:rsidP="00022F5A">
          <w:pPr>
            <w:spacing w:after="60"/>
            <w:jc w:val="both"/>
            <w:rPr>
              <w:rFonts w:ascii="Arial" w:hAnsi="Arial" w:cs="Arial"/>
              <w:sz w:val="24"/>
              <w:szCs w:val="24"/>
            </w:rPr>
          </w:pPr>
          <w:r w:rsidRPr="00045583">
            <w:rPr>
              <w:rStyle w:val="TextodoEspaoReservado"/>
            </w:rPr>
            <w:t>Escolher um item.</w:t>
          </w:r>
        </w:p>
      </w:sdtContent>
    </w:sdt>
    <w:p w14:paraId="625345AC" w14:textId="77777777" w:rsidR="004A5ED3" w:rsidRPr="00022F5A" w:rsidRDefault="004A5ED3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Justifique a sua resposta: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2FA4C64E" w14:textId="77777777" w:rsidR="00E95AFC" w:rsidRPr="00E95AFC" w:rsidRDefault="00B07165" w:rsidP="00E95AFC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 xml:space="preserve">2.4. </w:t>
      </w:r>
      <w:r w:rsidR="00E95AFC" w:rsidRPr="004B46A8">
        <w:rPr>
          <w:rFonts w:ascii="Arial" w:hAnsi="Arial" w:cs="Arial"/>
          <w:sz w:val="24"/>
          <w:szCs w:val="24"/>
        </w:rPr>
        <w:t xml:space="preserve">Caso seja deferido o pedido de ingresso no teletrabalho, você mudará de cidade, estado ou país? Caso positivo, comente e informe a nova </w:t>
      </w:r>
      <w:r w:rsidR="00B44D62">
        <w:rPr>
          <w:rFonts w:ascii="Arial" w:hAnsi="Arial" w:cs="Arial"/>
          <w:sz w:val="24"/>
          <w:szCs w:val="24"/>
        </w:rPr>
        <w:t>cidade</w:t>
      </w:r>
      <w:r w:rsidR="00E95AFC" w:rsidRPr="004B46A8">
        <w:rPr>
          <w:rFonts w:ascii="Arial" w:hAnsi="Arial" w:cs="Arial"/>
          <w:sz w:val="24"/>
          <w:szCs w:val="24"/>
        </w:rPr>
        <w:t>:</w:t>
      </w:r>
    </w:p>
    <w:p w14:paraId="5F586A9D" w14:textId="77777777" w:rsidR="00022F5A" w:rsidRPr="00022F5A" w:rsidRDefault="00022F5A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5DFEDF6D" w14:textId="77777777" w:rsidR="00157C90" w:rsidRDefault="00157C90" w:rsidP="00022F5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51A89867" w14:textId="77777777" w:rsidR="002C32E9" w:rsidRPr="00022F5A" w:rsidRDefault="002C32E9" w:rsidP="00022F5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15CE4300" w14:textId="77777777" w:rsidR="00D77BFE" w:rsidRPr="00022F5A" w:rsidRDefault="00066914" w:rsidP="00022F5A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022F5A">
        <w:rPr>
          <w:rFonts w:ascii="Arial" w:hAnsi="Arial" w:cs="Arial"/>
          <w:b/>
          <w:sz w:val="24"/>
          <w:szCs w:val="24"/>
        </w:rPr>
        <w:t>3</w:t>
      </w:r>
      <w:r w:rsidR="00B752CD" w:rsidRPr="00022F5A">
        <w:rPr>
          <w:rFonts w:ascii="Arial" w:hAnsi="Arial" w:cs="Arial"/>
          <w:b/>
          <w:sz w:val="24"/>
          <w:szCs w:val="24"/>
        </w:rPr>
        <w:t xml:space="preserve">. </w:t>
      </w:r>
      <w:r w:rsidR="00D77BFE" w:rsidRPr="00022F5A">
        <w:rPr>
          <w:rFonts w:ascii="Arial" w:hAnsi="Arial" w:cs="Arial"/>
          <w:b/>
          <w:sz w:val="24"/>
          <w:szCs w:val="24"/>
        </w:rPr>
        <w:t>SATISFAÇÃO PROFISSIONAL</w:t>
      </w:r>
    </w:p>
    <w:p w14:paraId="24ED07C8" w14:textId="77777777" w:rsidR="004A5ED3" w:rsidRDefault="004A5ED3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3.1. Qual o grau de satisfação com sua vida profissional?</w:t>
      </w:r>
    </w:p>
    <w:sdt>
      <w:sdtPr>
        <w:rPr>
          <w:rFonts w:ascii="Arial" w:hAnsi="Arial" w:cs="Arial"/>
          <w:sz w:val="24"/>
          <w:szCs w:val="24"/>
        </w:rPr>
        <w:id w:val="-1455091772"/>
        <w:placeholder>
          <w:docPart w:val="BBB1873BC13448B89CB27C599E04B37A"/>
        </w:placeholder>
        <w:showingPlcHdr/>
        <w:dropDownList>
          <w:listItem w:value="Escolher um item."/>
          <w:listItem w:displayText="Muito satisfeito" w:value="Muito satisfeito"/>
          <w:listItem w:displayText="De alguma forma satisfeito" w:value="De alguma forma satisfeito"/>
          <w:listItem w:displayText="Muito insatisfeito" w:value="Muito insatisfeito"/>
          <w:listItem w:displayText="De alguma forma insatisfeito" w:value="De alguma forma insatisfeito"/>
        </w:dropDownList>
      </w:sdtPr>
      <w:sdtContent>
        <w:p w14:paraId="186664CA" w14:textId="77777777" w:rsidR="009F11D2" w:rsidRPr="00022F5A" w:rsidRDefault="009F11D2" w:rsidP="009F11D2">
          <w:pPr>
            <w:spacing w:after="60"/>
            <w:jc w:val="both"/>
            <w:rPr>
              <w:rFonts w:ascii="Arial" w:hAnsi="Arial" w:cs="Arial"/>
              <w:sz w:val="24"/>
              <w:szCs w:val="24"/>
            </w:rPr>
          </w:pPr>
          <w:r w:rsidRPr="00045583">
            <w:rPr>
              <w:rStyle w:val="TextodoEspaoReservado"/>
            </w:rPr>
            <w:t>Escolher um item.</w:t>
          </w:r>
        </w:p>
      </w:sdtContent>
    </w:sdt>
    <w:p w14:paraId="05CCF49A" w14:textId="2811061A" w:rsidR="004A5ED3" w:rsidRPr="00022F5A" w:rsidRDefault="004A5ED3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Justifique a sua resposta:</w:t>
      </w:r>
      <w:r w:rsidR="00022F5A" w:rsidRP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22D078AF" w14:textId="77777777" w:rsidR="002D6485" w:rsidRPr="00022F5A" w:rsidRDefault="0084566E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 xml:space="preserve">3.2. </w:t>
      </w:r>
      <w:r w:rsidR="002D6485" w:rsidRPr="00022F5A">
        <w:rPr>
          <w:rFonts w:ascii="Arial" w:hAnsi="Arial" w:cs="Arial"/>
          <w:sz w:val="24"/>
          <w:szCs w:val="24"/>
        </w:rPr>
        <w:t>Há qua</w:t>
      </w:r>
      <w:r w:rsidR="00EE44DC" w:rsidRPr="00022F5A">
        <w:rPr>
          <w:rFonts w:ascii="Arial" w:hAnsi="Arial" w:cs="Arial"/>
          <w:sz w:val="24"/>
          <w:szCs w:val="24"/>
        </w:rPr>
        <w:t>n</w:t>
      </w:r>
      <w:r w:rsidR="004C24D5" w:rsidRPr="00022F5A">
        <w:rPr>
          <w:rFonts w:ascii="Arial" w:hAnsi="Arial" w:cs="Arial"/>
          <w:sz w:val="24"/>
          <w:szCs w:val="24"/>
        </w:rPr>
        <w:t>to tempo você trabalha no P</w:t>
      </w:r>
      <w:r w:rsidR="00EE44DC" w:rsidRPr="00022F5A">
        <w:rPr>
          <w:rFonts w:ascii="Arial" w:hAnsi="Arial" w:cs="Arial"/>
          <w:sz w:val="24"/>
          <w:szCs w:val="24"/>
        </w:rPr>
        <w:t>JSC?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32B2A904" w14:textId="77777777" w:rsidR="002D6485" w:rsidRPr="00022F5A" w:rsidRDefault="0084566E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 xml:space="preserve">3.3. </w:t>
      </w:r>
      <w:r w:rsidR="002D6485" w:rsidRPr="00022F5A">
        <w:rPr>
          <w:rFonts w:ascii="Arial" w:hAnsi="Arial" w:cs="Arial"/>
          <w:sz w:val="24"/>
          <w:szCs w:val="24"/>
        </w:rPr>
        <w:t xml:space="preserve">Em média, quantas </w:t>
      </w:r>
      <w:r w:rsidR="004C24D5" w:rsidRPr="00022F5A">
        <w:rPr>
          <w:rFonts w:ascii="Arial" w:hAnsi="Arial" w:cs="Arial"/>
          <w:sz w:val="24"/>
          <w:szCs w:val="24"/>
        </w:rPr>
        <w:t>horas por dia você trabalha no P</w:t>
      </w:r>
      <w:r w:rsidR="00EE44DC" w:rsidRPr="00022F5A">
        <w:rPr>
          <w:rFonts w:ascii="Arial" w:hAnsi="Arial" w:cs="Arial"/>
          <w:sz w:val="24"/>
          <w:szCs w:val="24"/>
        </w:rPr>
        <w:t>JSC?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0B0AD752" w14:textId="77777777" w:rsidR="002D6485" w:rsidRPr="00022F5A" w:rsidRDefault="0084566E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 xml:space="preserve">3.4. </w:t>
      </w:r>
      <w:r w:rsidR="002D6485" w:rsidRPr="00022F5A">
        <w:rPr>
          <w:rFonts w:ascii="Arial" w:hAnsi="Arial" w:cs="Arial"/>
          <w:sz w:val="24"/>
          <w:szCs w:val="24"/>
        </w:rPr>
        <w:t>Há qua</w:t>
      </w:r>
      <w:r w:rsidR="00EE44DC" w:rsidRPr="00022F5A">
        <w:rPr>
          <w:rFonts w:ascii="Arial" w:hAnsi="Arial" w:cs="Arial"/>
          <w:sz w:val="24"/>
          <w:szCs w:val="24"/>
        </w:rPr>
        <w:t>nto tempo exerce a mesma função?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39F3289A" w14:textId="06E348E5" w:rsidR="002D6485" w:rsidRPr="00022F5A" w:rsidRDefault="0084566E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3.5</w:t>
      </w:r>
      <w:r w:rsidR="002D6485" w:rsidRPr="00022F5A">
        <w:rPr>
          <w:rFonts w:ascii="Arial" w:hAnsi="Arial" w:cs="Arial"/>
          <w:sz w:val="24"/>
          <w:szCs w:val="24"/>
        </w:rPr>
        <w:t xml:space="preserve">. Você tem outra atividade profissional extra ao PJSC? </w:t>
      </w:r>
      <w:sdt>
        <w:sdtPr>
          <w:rPr>
            <w:rFonts w:ascii="Arial" w:hAnsi="Arial" w:cs="Arial"/>
            <w:sz w:val="24"/>
            <w:szCs w:val="24"/>
          </w:rPr>
          <w:id w:val="-369915228"/>
          <w:placeholder>
            <w:docPart w:val="DefaultPlaceholder_1081868575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="009F11D2" w:rsidRPr="00045583">
            <w:rPr>
              <w:rStyle w:val="TextodoEspaoReservado"/>
            </w:rPr>
            <w:t>Escolher um item.</w:t>
          </w:r>
        </w:sdtContent>
      </w:sdt>
    </w:p>
    <w:p w14:paraId="14BC3AC7" w14:textId="2DE7E150" w:rsidR="00C74E65" w:rsidRDefault="004970DB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Em caso afirmativo</w:t>
      </w:r>
      <w:r w:rsidR="00DE4B50">
        <w:rPr>
          <w:rFonts w:ascii="Arial" w:hAnsi="Arial" w:cs="Arial"/>
          <w:sz w:val="24"/>
          <w:szCs w:val="24"/>
        </w:rPr>
        <w:t>,</w:t>
      </w:r>
      <w:r w:rsidRPr="00022F5A">
        <w:rPr>
          <w:rFonts w:ascii="Arial" w:hAnsi="Arial" w:cs="Arial"/>
          <w:sz w:val="24"/>
          <w:szCs w:val="24"/>
        </w:rPr>
        <w:t xml:space="preserve"> qual atividade?</w:t>
      </w:r>
      <w:r w:rsidR="00C80699">
        <w:rPr>
          <w:rFonts w:ascii="Arial" w:hAnsi="Arial" w:cs="Arial"/>
          <w:sz w:val="24"/>
          <w:szCs w:val="24"/>
        </w:rPr>
        <w:t xml:space="preserve"> </w:t>
      </w:r>
      <w:r w:rsidR="00C80699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80699">
        <w:rPr>
          <w:rFonts w:ascii="Arial" w:hAnsi="Arial" w:cs="Arial"/>
          <w:sz w:val="24"/>
          <w:szCs w:val="24"/>
        </w:rPr>
        <w:instrText xml:space="preserve"> FORMTEXT </w:instrText>
      </w:r>
      <w:r w:rsidR="00C80699">
        <w:rPr>
          <w:rFonts w:ascii="Arial" w:hAnsi="Arial" w:cs="Arial"/>
          <w:sz w:val="24"/>
          <w:szCs w:val="24"/>
        </w:rPr>
      </w:r>
      <w:r w:rsidR="00C80699">
        <w:rPr>
          <w:rFonts w:ascii="Arial" w:hAnsi="Arial" w:cs="Arial"/>
          <w:sz w:val="24"/>
          <w:szCs w:val="24"/>
        </w:rPr>
        <w:fldChar w:fldCharType="separate"/>
      </w:r>
      <w:r w:rsidR="00C80699">
        <w:rPr>
          <w:rFonts w:ascii="Arial" w:hAnsi="Arial" w:cs="Arial"/>
          <w:noProof/>
          <w:sz w:val="24"/>
          <w:szCs w:val="24"/>
        </w:rPr>
        <w:t> </w:t>
      </w:r>
      <w:r w:rsidR="00C80699">
        <w:rPr>
          <w:rFonts w:ascii="Arial" w:hAnsi="Arial" w:cs="Arial"/>
          <w:noProof/>
          <w:sz w:val="24"/>
          <w:szCs w:val="24"/>
        </w:rPr>
        <w:t> </w:t>
      </w:r>
      <w:r w:rsidR="00C80699">
        <w:rPr>
          <w:rFonts w:ascii="Arial" w:hAnsi="Arial" w:cs="Arial"/>
          <w:noProof/>
          <w:sz w:val="24"/>
          <w:szCs w:val="24"/>
        </w:rPr>
        <w:t> </w:t>
      </w:r>
      <w:r w:rsidR="00C80699">
        <w:rPr>
          <w:rFonts w:ascii="Arial" w:hAnsi="Arial" w:cs="Arial"/>
          <w:noProof/>
          <w:sz w:val="24"/>
          <w:szCs w:val="24"/>
        </w:rPr>
        <w:t> </w:t>
      </w:r>
      <w:r w:rsidR="00C80699">
        <w:rPr>
          <w:rFonts w:ascii="Arial" w:hAnsi="Arial" w:cs="Arial"/>
          <w:noProof/>
          <w:sz w:val="24"/>
          <w:szCs w:val="24"/>
        </w:rPr>
        <w:t> </w:t>
      </w:r>
      <w:r w:rsidR="00C80699">
        <w:rPr>
          <w:rFonts w:ascii="Arial" w:hAnsi="Arial" w:cs="Arial"/>
          <w:sz w:val="24"/>
          <w:szCs w:val="24"/>
        </w:rPr>
        <w:fldChar w:fldCharType="end"/>
      </w:r>
      <w:r w:rsidR="00C80699">
        <w:rPr>
          <w:rFonts w:ascii="Arial" w:hAnsi="Arial" w:cs="Arial"/>
          <w:sz w:val="24"/>
          <w:szCs w:val="24"/>
        </w:rPr>
        <w:t xml:space="preserve"> </w:t>
      </w:r>
      <w:r w:rsidRPr="00022F5A">
        <w:rPr>
          <w:rFonts w:ascii="Arial" w:hAnsi="Arial" w:cs="Arial"/>
          <w:sz w:val="24"/>
          <w:szCs w:val="24"/>
        </w:rPr>
        <w:t>Qual a frequência desta atividade?</w:t>
      </w:r>
    </w:p>
    <w:p w14:paraId="40695E2F" w14:textId="4F3B03A0" w:rsidR="004970DB" w:rsidRPr="00022F5A" w:rsidRDefault="004941CB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7DE4618" w14:textId="65374F7F" w:rsidR="00C4044B" w:rsidRDefault="004970DB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3.6</w:t>
      </w:r>
      <w:r w:rsidR="00065496" w:rsidRPr="00022F5A">
        <w:rPr>
          <w:rFonts w:ascii="Arial" w:hAnsi="Arial" w:cs="Arial"/>
          <w:sz w:val="24"/>
          <w:szCs w:val="24"/>
        </w:rPr>
        <w:t>.</w:t>
      </w:r>
      <w:r w:rsidRPr="00022F5A">
        <w:rPr>
          <w:rFonts w:ascii="Arial" w:hAnsi="Arial" w:cs="Arial"/>
          <w:sz w:val="24"/>
          <w:szCs w:val="24"/>
        </w:rPr>
        <w:t xml:space="preserve"> Você já teve alguma experiência similar ao teletrabalho? </w:t>
      </w:r>
      <w:sdt>
        <w:sdtPr>
          <w:rPr>
            <w:rFonts w:ascii="Arial" w:hAnsi="Arial" w:cs="Arial"/>
            <w:sz w:val="24"/>
            <w:szCs w:val="24"/>
          </w:rPr>
          <w:id w:val="-476531899"/>
          <w:placeholder>
            <w:docPart w:val="DefaultPlaceholder_1081868575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C4044B" w:rsidRPr="00045583">
            <w:rPr>
              <w:rStyle w:val="TextodoEspaoReservado"/>
            </w:rPr>
            <w:t>Escolher um item.</w:t>
          </w:r>
        </w:sdtContent>
      </w:sdt>
    </w:p>
    <w:p w14:paraId="3F08B06E" w14:textId="77777777" w:rsidR="00C74E65" w:rsidRDefault="00C4044B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afirmativo, d</w:t>
      </w:r>
      <w:r w:rsidR="0079733C" w:rsidRPr="00022F5A">
        <w:rPr>
          <w:rFonts w:ascii="Arial" w:hAnsi="Arial" w:cs="Arial"/>
          <w:sz w:val="24"/>
          <w:szCs w:val="24"/>
        </w:rPr>
        <w:t>escreva como foi essa experiência:</w:t>
      </w:r>
    </w:p>
    <w:p w14:paraId="254EFA6E" w14:textId="08F406F9" w:rsidR="004970DB" w:rsidRPr="00022F5A" w:rsidRDefault="00022F5A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9470F0B" w14:textId="77777777" w:rsidR="0069305C" w:rsidRPr="00C74E65" w:rsidRDefault="0069305C" w:rsidP="0069305C">
      <w:pPr>
        <w:spacing w:after="60"/>
        <w:jc w:val="both"/>
        <w:rPr>
          <w:rFonts w:ascii="Arial" w:hAnsi="Arial" w:cs="Arial"/>
          <w:sz w:val="24"/>
          <w:szCs w:val="24"/>
        </w:rPr>
      </w:pPr>
      <w:r w:rsidRPr="002A288A">
        <w:rPr>
          <w:rFonts w:ascii="Arial" w:hAnsi="Arial" w:cs="Arial"/>
          <w:sz w:val="24"/>
          <w:szCs w:val="24"/>
        </w:rPr>
        <w:t>3.7</w:t>
      </w:r>
      <w:r w:rsidRPr="004B46A8">
        <w:rPr>
          <w:rFonts w:ascii="Arial" w:hAnsi="Arial" w:cs="Arial"/>
          <w:sz w:val="24"/>
          <w:szCs w:val="24"/>
        </w:rPr>
        <w:t>. Qual o grau de satisfação quanto ao relacionamento interpessoal com a equipe de trabalho?</w:t>
      </w:r>
    </w:p>
    <w:sdt>
      <w:sdtPr>
        <w:rPr>
          <w:rFonts w:ascii="Arial" w:hAnsi="Arial" w:cs="Arial"/>
          <w:sz w:val="24"/>
          <w:szCs w:val="24"/>
        </w:rPr>
        <w:id w:val="-1709630948"/>
        <w:placeholder>
          <w:docPart w:val="8CB04BC9DC6043B4AA7CF34942A77F00"/>
        </w:placeholder>
        <w:showingPlcHdr/>
        <w:dropDownList>
          <w:listItem w:value="Escolher um item."/>
          <w:listItem w:displayText="Muito satisfeito" w:value="Muito satisfeito"/>
          <w:listItem w:displayText="De alguma forma satisfeito" w:value="De alguma forma satisfeito"/>
          <w:listItem w:displayText="Muito insatisfeito" w:value="Muito insatisfeito"/>
          <w:listItem w:displayText="De alguma forma insatisfeito" w:value="De alguma forma insatisfeito"/>
        </w:dropDownList>
      </w:sdtPr>
      <w:sdtContent>
        <w:p w14:paraId="7B8EB04A" w14:textId="77777777" w:rsidR="009F11D2" w:rsidRDefault="009F11D2" w:rsidP="009F11D2">
          <w:pPr>
            <w:spacing w:after="60"/>
            <w:jc w:val="both"/>
            <w:rPr>
              <w:rFonts w:ascii="Arial" w:hAnsi="Arial" w:cs="Arial"/>
              <w:sz w:val="24"/>
              <w:szCs w:val="24"/>
            </w:rPr>
          </w:pPr>
          <w:r w:rsidRPr="00045583">
            <w:rPr>
              <w:rStyle w:val="TextodoEspaoReservado"/>
            </w:rPr>
            <w:t>Escolher um item.</w:t>
          </w:r>
        </w:p>
      </w:sdtContent>
    </w:sdt>
    <w:p w14:paraId="7839B5B1" w14:textId="0D3D6DD2" w:rsidR="0069305C" w:rsidRPr="004B46A8" w:rsidRDefault="0069305C" w:rsidP="0069305C">
      <w:pPr>
        <w:spacing w:after="60"/>
        <w:jc w:val="both"/>
        <w:rPr>
          <w:rFonts w:ascii="Arial" w:hAnsi="Arial" w:cs="Arial"/>
          <w:sz w:val="24"/>
          <w:szCs w:val="24"/>
        </w:rPr>
      </w:pPr>
      <w:r w:rsidRPr="004B46A8">
        <w:rPr>
          <w:rFonts w:ascii="Arial" w:hAnsi="Arial" w:cs="Arial"/>
          <w:sz w:val="24"/>
          <w:szCs w:val="24"/>
        </w:rPr>
        <w:t xml:space="preserve">Justifique a sua resposta: </w:t>
      </w:r>
      <w:r w:rsidRPr="004B46A8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B46A8">
        <w:rPr>
          <w:rFonts w:ascii="Arial" w:hAnsi="Arial" w:cs="Arial"/>
          <w:sz w:val="24"/>
          <w:szCs w:val="24"/>
        </w:rPr>
        <w:instrText xml:space="preserve"> FORMTEXT </w:instrText>
      </w:r>
      <w:r w:rsidRPr="004B46A8">
        <w:rPr>
          <w:rFonts w:ascii="Arial" w:hAnsi="Arial" w:cs="Arial"/>
          <w:sz w:val="24"/>
          <w:szCs w:val="24"/>
        </w:rPr>
      </w:r>
      <w:r w:rsidRPr="004B46A8">
        <w:rPr>
          <w:rFonts w:ascii="Arial" w:hAnsi="Arial" w:cs="Arial"/>
          <w:sz w:val="24"/>
          <w:szCs w:val="24"/>
        </w:rPr>
        <w:fldChar w:fldCharType="separate"/>
      </w:r>
      <w:r w:rsidR="00932E66">
        <w:rPr>
          <w:rFonts w:ascii="Arial" w:hAnsi="Arial" w:cs="Arial"/>
          <w:sz w:val="24"/>
          <w:szCs w:val="24"/>
        </w:rPr>
        <w:t> </w:t>
      </w:r>
      <w:r w:rsidR="00932E66">
        <w:rPr>
          <w:rFonts w:ascii="Arial" w:hAnsi="Arial" w:cs="Arial"/>
          <w:sz w:val="24"/>
          <w:szCs w:val="24"/>
        </w:rPr>
        <w:t> </w:t>
      </w:r>
      <w:r w:rsidR="00932E66">
        <w:rPr>
          <w:rFonts w:ascii="Arial" w:hAnsi="Arial" w:cs="Arial"/>
          <w:sz w:val="24"/>
          <w:szCs w:val="24"/>
        </w:rPr>
        <w:t> </w:t>
      </w:r>
      <w:r w:rsidR="00932E66">
        <w:rPr>
          <w:rFonts w:ascii="Arial" w:hAnsi="Arial" w:cs="Arial"/>
          <w:sz w:val="24"/>
          <w:szCs w:val="24"/>
        </w:rPr>
        <w:t> </w:t>
      </w:r>
      <w:r w:rsidR="00932E66">
        <w:rPr>
          <w:rFonts w:ascii="Arial" w:hAnsi="Arial" w:cs="Arial"/>
          <w:sz w:val="24"/>
          <w:szCs w:val="24"/>
        </w:rPr>
        <w:t> </w:t>
      </w:r>
      <w:r w:rsidRPr="004B46A8">
        <w:rPr>
          <w:rFonts w:ascii="Arial" w:hAnsi="Arial" w:cs="Arial"/>
          <w:sz w:val="24"/>
          <w:szCs w:val="24"/>
        </w:rPr>
        <w:fldChar w:fldCharType="end"/>
      </w:r>
    </w:p>
    <w:p w14:paraId="58FC30A6" w14:textId="77777777" w:rsidR="0069305C" w:rsidRDefault="0069305C" w:rsidP="0069305C">
      <w:pPr>
        <w:spacing w:after="60"/>
        <w:jc w:val="both"/>
        <w:rPr>
          <w:rFonts w:ascii="Arial" w:hAnsi="Arial" w:cs="Arial"/>
          <w:sz w:val="24"/>
          <w:szCs w:val="24"/>
        </w:rPr>
      </w:pPr>
      <w:r w:rsidRPr="004B46A8">
        <w:rPr>
          <w:rFonts w:ascii="Arial" w:hAnsi="Arial" w:cs="Arial"/>
          <w:sz w:val="24"/>
          <w:szCs w:val="24"/>
        </w:rPr>
        <w:t>3.8. Qual o grau de satisfação quanto ao relacionamento com o seu gestor?</w:t>
      </w:r>
    </w:p>
    <w:sdt>
      <w:sdtPr>
        <w:rPr>
          <w:rFonts w:ascii="Arial" w:hAnsi="Arial" w:cs="Arial"/>
          <w:sz w:val="24"/>
          <w:szCs w:val="24"/>
        </w:rPr>
        <w:id w:val="1278378198"/>
        <w:placeholder>
          <w:docPart w:val="709FCE310AEF4A00899682DD47A9E1E8"/>
        </w:placeholder>
        <w:showingPlcHdr/>
        <w:dropDownList>
          <w:listItem w:value="Escolher um item."/>
          <w:listItem w:displayText="Muito satisfeito" w:value="Muito satisfeito"/>
          <w:listItem w:displayText="De alguma forma satisfeito" w:value="De alguma forma satisfeito"/>
          <w:listItem w:displayText="Muito insatisfeito" w:value="Muito insatisfeito"/>
          <w:listItem w:displayText="De alguma forma insatisfeito" w:value="De alguma forma insatisfeito"/>
        </w:dropDownList>
      </w:sdtPr>
      <w:sdtContent>
        <w:p w14:paraId="78E0A83E" w14:textId="77777777" w:rsidR="009F11D2" w:rsidRDefault="009F11D2" w:rsidP="009F11D2">
          <w:pPr>
            <w:spacing w:after="60"/>
            <w:jc w:val="both"/>
            <w:rPr>
              <w:rFonts w:ascii="Arial" w:hAnsi="Arial" w:cs="Arial"/>
              <w:sz w:val="24"/>
              <w:szCs w:val="24"/>
            </w:rPr>
          </w:pPr>
          <w:r w:rsidRPr="00045583">
            <w:rPr>
              <w:rStyle w:val="TextodoEspaoReservado"/>
            </w:rPr>
            <w:t>Escolher um item.</w:t>
          </w:r>
        </w:p>
      </w:sdtContent>
    </w:sdt>
    <w:p w14:paraId="5FB7B7F9" w14:textId="77777777" w:rsidR="009F11D2" w:rsidRPr="004B46A8" w:rsidRDefault="009F11D2" w:rsidP="0069305C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113853F" w14:textId="77777777" w:rsidR="0069305C" w:rsidRPr="004B46A8" w:rsidRDefault="0069305C" w:rsidP="0069305C">
      <w:pPr>
        <w:spacing w:after="60"/>
        <w:jc w:val="both"/>
        <w:rPr>
          <w:rFonts w:ascii="Arial" w:hAnsi="Arial" w:cs="Arial"/>
          <w:sz w:val="24"/>
          <w:szCs w:val="24"/>
        </w:rPr>
      </w:pPr>
      <w:r w:rsidRPr="004B46A8">
        <w:rPr>
          <w:rFonts w:ascii="Arial" w:hAnsi="Arial" w:cs="Arial"/>
          <w:sz w:val="24"/>
          <w:szCs w:val="24"/>
        </w:rPr>
        <w:lastRenderedPageBreak/>
        <w:t xml:space="preserve">Justifique a sua resposta: </w:t>
      </w:r>
      <w:r w:rsidRPr="004B46A8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B46A8">
        <w:rPr>
          <w:rFonts w:ascii="Arial" w:hAnsi="Arial" w:cs="Arial"/>
          <w:sz w:val="24"/>
          <w:szCs w:val="24"/>
        </w:rPr>
        <w:instrText xml:space="preserve"> FORMTEXT </w:instrText>
      </w:r>
      <w:r w:rsidRPr="004B46A8">
        <w:rPr>
          <w:rFonts w:ascii="Arial" w:hAnsi="Arial" w:cs="Arial"/>
          <w:sz w:val="24"/>
          <w:szCs w:val="24"/>
        </w:rPr>
      </w:r>
      <w:r w:rsidRPr="004B46A8">
        <w:rPr>
          <w:rFonts w:ascii="Arial" w:hAnsi="Arial" w:cs="Arial"/>
          <w:sz w:val="24"/>
          <w:szCs w:val="24"/>
        </w:rPr>
        <w:fldChar w:fldCharType="separate"/>
      </w:r>
      <w:r w:rsidRPr="004B46A8">
        <w:rPr>
          <w:rFonts w:ascii="Arial" w:hAnsi="Arial" w:cs="Arial"/>
          <w:noProof/>
          <w:sz w:val="24"/>
          <w:szCs w:val="24"/>
        </w:rPr>
        <w:t> </w:t>
      </w:r>
      <w:r w:rsidRPr="004B46A8">
        <w:rPr>
          <w:rFonts w:ascii="Arial" w:hAnsi="Arial" w:cs="Arial"/>
          <w:noProof/>
          <w:sz w:val="24"/>
          <w:szCs w:val="24"/>
        </w:rPr>
        <w:t> </w:t>
      </w:r>
      <w:r w:rsidRPr="004B46A8">
        <w:rPr>
          <w:rFonts w:ascii="Arial" w:hAnsi="Arial" w:cs="Arial"/>
          <w:noProof/>
          <w:sz w:val="24"/>
          <w:szCs w:val="24"/>
        </w:rPr>
        <w:t> </w:t>
      </w:r>
      <w:r w:rsidRPr="004B46A8">
        <w:rPr>
          <w:rFonts w:ascii="Arial" w:hAnsi="Arial" w:cs="Arial"/>
          <w:noProof/>
          <w:sz w:val="24"/>
          <w:szCs w:val="24"/>
        </w:rPr>
        <w:t> </w:t>
      </w:r>
      <w:r w:rsidRPr="004B46A8">
        <w:rPr>
          <w:rFonts w:ascii="Arial" w:hAnsi="Arial" w:cs="Arial"/>
          <w:noProof/>
          <w:sz w:val="24"/>
          <w:szCs w:val="24"/>
        </w:rPr>
        <w:t> </w:t>
      </w:r>
      <w:r w:rsidRPr="004B46A8">
        <w:rPr>
          <w:rFonts w:ascii="Arial" w:hAnsi="Arial" w:cs="Arial"/>
          <w:sz w:val="24"/>
          <w:szCs w:val="24"/>
        </w:rPr>
        <w:fldChar w:fldCharType="end"/>
      </w:r>
    </w:p>
    <w:p w14:paraId="7347488E" w14:textId="77777777" w:rsidR="0084566E" w:rsidRPr="00022F5A" w:rsidRDefault="0084566E" w:rsidP="00022F5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10B7684C" w14:textId="77777777" w:rsidR="00C65DB6" w:rsidRPr="00022F5A" w:rsidRDefault="00066914" w:rsidP="00022F5A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022F5A">
        <w:rPr>
          <w:rFonts w:ascii="Arial" w:hAnsi="Arial" w:cs="Arial"/>
          <w:b/>
          <w:sz w:val="24"/>
          <w:szCs w:val="24"/>
        </w:rPr>
        <w:t>4</w:t>
      </w:r>
      <w:r w:rsidR="0007133D" w:rsidRPr="00022F5A">
        <w:rPr>
          <w:rFonts w:ascii="Arial" w:hAnsi="Arial" w:cs="Arial"/>
          <w:b/>
          <w:sz w:val="24"/>
          <w:szCs w:val="24"/>
        </w:rPr>
        <w:t>. ASPECTOS COMPORTAMENTAIS</w:t>
      </w:r>
    </w:p>
    <w:p w14:paraId="6728F70F" w14:textId="77777777" w:rsidR="00C65DB6" w:rsidRPr="00022F5A" w:rsidRDefault="00EE44DC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 xml:space="preserve">4.1. Como você se avalia em relação </w:t>
      </w:r>
      <w:r w:rsidR="00F80CF1" w:rsidRPr="00022F5A">
        <w:rPr>
          <w:rFonts w:ascii="Arial" w:hAnsi="Arial" w:cs="Arial"/>
          <w:sz w:val="24"/>
          <w:szCs w:val="24"/>
        </w:rPr>
        <w:t>a sua</w:t>
      </w:r>
      <w:r w:rsidRPr="00022F5A">
        <w:rPr>
          <w:rFonts w:ascii="Arial" w:hAnsi="Arial" w:cs="Arial"/>
          <w:sz w:val="24"/>
          <w:szCs w:val="24"/>
        </w:rPr>
        <w:t xml:space="preserve"> organização?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299AF748" w14:textId="77777777" w:rsidR="00E024E5" w:rsidRPr="00022F5A" w:rsidRDefault="00AF5B70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 xml:space="preserve">4.2. </w:t>
      </w:r>
      <w:r w:rsidR="00E024E5" w:rsidRPr="00022F5A">
        <w:rPr>
          <w:rFonts w:ascii="Arial" w:hAnsi="Arial" w:cs="Arial"/>
          <w:sz w:val="24"/>
          <w:szCs w:val="24"/>
        </w:rPr>
        <w:t>Você tem facilidade para iniciar novas tarefas?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390D5029" w14:textId="77777777" w:rsidR="00E024E5" w:rsidRPr="00022F5A" w:rsidRDefault="00AF5B70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 xml:space="preserve">4.3. </w:t>
      </w:r>
      <w:r w:rsidR="00E024E5" w:rsidRPr="00022F5A">
        <w:rPr>
          <w:rFonts w:ascii="Arial" w:hAnsi="Arial" w:cs="Arial"/>
          <w:sz w:val="24"/>
          <w:szCs w:val="24"/>
        </w:rPr>
        <w:t>Como você se percebe ao ter que lidar com muitas tarefas ao mesmo tempo?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4EC907EA" w14:textId="77777777" w:rsidR="00E024E5" w:rsidRPr="00022F5A" w:rsidRDefault="00E024E5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4.4</w:t>
      </w:r>
      <w:r w:rsidR="004C1FC3" w:rsidRPr="00022F5A">
        <w:rPr>
          <w:rFonts w:ascii="Arial" w:hAnsi="Arial" w:cs="Arial"/>
          <w:sz w:val="24"/>
          <w:szCs w:val="24"/>
        </w:rPr>
        <w:t>.</w:t>
      </w:r>
      <w:r w:rsidRPr="00022F5A">
        <w:rPr>
          <w:rFonts w:ascii="Arial" w:hAnsi="Arial" w:cs="Arial"/>
          <w:sz w:val="24"/>
          <w:szCs w:val="24"/>
        </w:rPr>
        <w:t xml:space="preserve"> Você possui autodisciplina? Comente sua resposta.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5659310A" w14:textId="77777777" w:rsidR="00D8660D" w:rsidRDefault="00AF5B70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4.</w:t>
      </w:r>
      <w:r w:rsidR="00E024E5" w:rsidRPr="00022F5A">
        <w:rPr>
          <w:rFonts w:ascii="Arial" w:hAnsi="Arial" w:cs="Arial"/>
          <w:sz w:val="24"/>
          <w:szCs w:val="24"/>
        </w:rPr>
        <w:t>5</w:t>
      </w:r>
      <w:r w:rsidRPr="00022F5A">
        <w:rPr>
          <w:rFonts w:ascii="Arial" w:hAnsi="Arial" w:cs="Arial"/>
          <w:sz w:val="24"/>
          <w:szCs w:val="24"/>
        </w:rPr>
        <w:t xml:space="preserve">. </w:t>
      </w:r>
      <w:r w:rsidR="00E024E5" w:rsidRPr="00022F5A">
        <w:rPr>
          <w:rFonts w:ascii="Arial" w:hAnsi="Arial" w:cs="Arial"/>
          <w:sz w:val="24"/>
          <w:szCs w:val="24"/>
        </w:rPr>
        <w:t xml:space="preserve">Você tem alguma estratégia </w:t>
      </w:r>
      <w:r w:rsidR="00314017" w:rsidRPr="00022F5A">
        <w:rPr>
          <w:rFonts w:ascii="Arial" w:hAnsi="Arial" w:cs="Arial"/>
          <w:sz w:val="24"/>
          <w:szCs w:val="24"/>
        </w:rPr>
        <w:t>para alcançar seus objetivos?</w:t>
      </w:r>
      <w:r w:rsidR="00E024E5" w:rsidRPr="00022F5A">
        <w:rPr>
          <w:rFonts w:ascii="Arial" w:hAnsi="Arial" w:cs="Arial"/>
          <w:sz w:val="24"/>
          <w:szCs w:val="24"/>
        </w:rPr>
        <w:t xml:space="preserve"> Qual (is)?</w:t>
      </w:r>
    </w:p>
    <w:p w14:paraId="11417FBE" w14:textId="47E77D4A" w:rsidR="00AF5B70" w:rsidRPr="00022F5A" w:rsidRDefault="00022F5A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16BE5228" w14:textId="77777777" w:rsidR="00D8660D" w:rsidRDefault="00314017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4.</w:t>
      </w:r>
      <w:r w:rsidR="00E024E5" w:rsidRPr="00022F5A">
        <w:rPr>
          <w:rFonts w:ascii="Arial" w:hAnsi="Arial" w:cs="Arial"/>
          <w:sz w:val="24"/>
          <w:szCs w:val="24"/>
        </w:rPr>
        <w:t>6</w:t>
      </w:r>
      <w:r w:rsidRPr="00022F5A">
        <w:rPr>
          <w:rFonts w:ascii="Arial" w:hAnsi="Arial" w:cs="Arial"/>
          <w:sz w:val="24"/>
          <w:szCs w:val="24"/>
        </w:rPr>
        <w:t>. Fale sobre suas habilidades em assumir tarefas importantes</w:t>
      </w:r>
      <w:r w:rsidR="00E024E5" w:rsidRPr="00022F5A">
        <w:rPr>
          <w:rFonts w:ascii="Arial" w:hAnsi="Arial" w:cs="Arial"/>
          <w:sz w:val="24"/>
          <w:szCs w:val="24"/>
        </w:rPr>
        <w:t>.</w:t>
      </w:r>
      <w:r w:rsidR="00022F5A">
        <w:rPr>
          <w:rFonts w:ascii="Arial" w:hAnsi="Arial" w:cs="Arial"/>
          <w:sz w:val="24"/>
          <w:szCs w:val="24"/>
        </w:rPr>
        <w:t xml:space="preserve"> </w:t>
      </w:r>
    </w:p>
    <w:p w14:paraId="18CE4670" w14:textId="1E628CF1" w:rsidR="00314017" w:rsidRPr="00022F5A" w:rsidRDefault="00022F5A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3C70E2D2" w14:textId="77777777" w:rsidR="00314017" w:rsidRPr="00022F5A" w:rsidRDefault="00314017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4.</w:t>
      </w:r>
      <w:r w:rsidR="00E024E5" w:rsidRPr="00022F5A">
        <w:rPr>
          <w:rFonts w:ascii="Arial" w:hAnsi="Arial" w:cs="Arial"/>
          <w:sz w:val="24"/>
          <w:szCs w:val="24"/>
        </w:rPr>
        <w:t>7</w:t>
      </w:r>
      <w:r w:rsidRPr="00022F5A">
        <w:rPr>
          <w:rFonts w:ascii="Arial" w:hAnsi="Arial" w:cs="Arial"/>
          <w:sz w:val="24"/>
          <w:szCs w:val="24"/>
        </w:rPr>
        <w:t xml:space="preserve">. </w:t>
      </w:r>
      <w:r w:rsidR="006E18B9" w:rsidRPr="00022F5A">
        <w:rPr>
          <w:rFonts w:ascii="Arial" w:hAnsi="Arial" w:cs="Arial"/>
          <w:sz w:val="24"/>
          <w:szCs w:val="24"/>
        </w:rPr>
        <w:t>Como você se avalia em relação à distração?</w:t>
      </w:r>
      <w:r w:rsidR="00E024E5" w:rsidRP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51BA6B9A" w14:textId="77777777" w:rsidR="00B729BD" w:rsidRPr="00022F5A" w:rsidRDefault="00B729BD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4.8. Você prefere trabalhar em grupo ou sozinho? Comente: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77BEE090" w14:textId="77777777" w:rsidR="00C65DB6" w:rsidRPr="00022F5A" w:rsidRDefault="00C65DB6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4.</w:t>
      </w:r>
      <w:r w:rsidR="00B729BD" w:rsidRPr="00022F5A">
        <w:rPr>
          <w:rFonts w:ascii="Arial" w:hAnsi="Arial" w:cs="Arial"/>
          <w:sz w:val="24"/>
          <w:szCs w:val="24"/>
        </w:rPr>
        <w:t>9</w:t>
      </w:r>
      <w:r w:rsidRPr="00022F5A">
        <w:rPr>
          <w:rFonts w:ascii="Arial" w:hAnsi="Arial" w:cs="Arial"/>
          <w:sz w:val="24"/>
          <w:szCs w:val="24"/>
        </w:rPr>
        <w:t>. Especifique o que costuma fazer para preservar e qualificar sua saúde:</w:t>
      </w:r>
    </w:p>
    <w:p w14:paraId="70B9EA8C" w14:textId="77777777" w:rsidR="00C65DB6" w:rsidRPr="00022F5A" w:rsidRDefault="00444D82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 xml:space="preserve">Física: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2767EEFA" w14:textId="77777777" w:rsidR="00C65DB6" w:rsidRPr="00022F5A" w:rsidRDefault="00444D82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Emocional: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  <w:r w:rsidRPr="00022F5A">
        <w:rPr>
          <w:rFonts w:ascii="Arial" w:hAnsi="Arial" w:cs="Arial"/>
          <w:sz w:val="24"/>
          <w:szCs w:val="24"/>
        </w:rPr>
        <w:t xml:space="preserve"> </w:t>
      </w:r>
    </w:p>
    <w:p w14:paraId="5947B8DF" w14:textId="77777777" w:rsidR="004C02E4" w:rsidRPr="00022F5A" w:rsidRDefault="00C65DB6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Financeira: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2F8C2ADD" w14:textId="1220D74B" w:rsidR="009D767A" w:rsidRDefault="00B729BD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4.10</w:t>
      </w:r>
      <w:r w:rsidR="004804DC" w:rsidRPr="00022F5A">
        <w:rPr>
          <w:rFonts w:ascii="Arial" w:hAnsi="Arial" w:cs="Arial"/>
          <w:sz w:val="24"/>
          <w:szCs w:val="24"/>
        </w:rPr>
        <w:t>.</w:t>
      </w:r>
      <w:r w:rsidR="009D767A" w:rsidRPr="00022F5A">
        <w:rPr>
          <w:rFonts w:ascii="Arial" w:hAnsi="Arial" w:cs="Arial"/>
          <w:sz w:val="24"/>
          <w:szCs w:val="24"/>
        </w:rPr>
        <w:t xml:space="preserve"> Como você pretende administrar as suas rela</w:t>
      </w:r>
      <w:r w:rsidR="00F80CF1" w:rsidRPr="00022F5A">
        <w:rPr>
          <w:rFonts w:ascii="Arial" w:hAnsi="Arial" w:cs="Arial"/>
          <w:sz w:val="24"/>
          <w:szCs w:val="24"/>
        </w:rPr>
        <w:t xml:space="preserve">ções familiares e profissionais </w:t>
      </w:r>
      <w:r w:rsidR="009D767A" w:rsidRPr="00022F5A">
        <w:rPr>
          <w:rFonts w:ascii="Arial" w:hAnsi="Arial" w:cs="Arial"/>
          <w:sz w:val="24"/>
          <w:szCs w:val="24"/>
        </w:rPr>
        <w:t>no mesmo espaço</w:t>
      </w:r>
      <w:r w:rsidR="00B76C82" w:rsidRPr="00022F5A">
        <w:rPr>
          <w:rFonts w:ascii="Arial" w:hAnsi="Arial" w:cs="Arial"/>
          <w:sz w:val="24"/>
          <w:szCs w:val="24"/>
        </w:rPr>
        <w:t>?</w:t>
      </w:r>
      <w:r w:rsidR="009D767A" w:rsidRPr="00022F5A">
        <w:rPr>
          <w:rFonts w:ascii="Arial" w:hAnsi="Arial" w:cs="Arial"/>
          <w:sz w:val="24"/>
          <w:szCs w:val="24"/>
        </w:rPr>
        <w:t xml:space="preserve"> (</w:t>
      </w:r>
      <w:r w:rsidR="008F2517" w:rsidRPr="00022F5A">
        <w:rPr>
          <w:rFonts w:ascii="Arial" w:hAnsi="Arial" w:cs="Arial"/>
          <w:sz w:val="24"/>
          <w:szCs w:val="24"/>
        </w:rPr>
        <w:t>Considerando</w:t>
      </w:r>
      <w:r w:rsidR="009D767A" w:rsidRPr="00022F5A">
        <w:rPr>
          <w:rFonts w:ascii="Arial" w:hAnsi="Arial" w:cs="Arial"/>
          <w:sz w:val="24"/>
          <w:szCs w:val="24"/>
        </w:rPr>
        <w:t xml:space="preserve"> </w:t>
      </w:r>
      <w:r w:rsidR="00E95AFC">
        <w:rPr>
          <w:rFonts w:ascii="Arial" w:hAnsi="Arial" w:cs="Arial"/>
          <w:sz w:val="24"/>
          <w:szCs w:val="24"/>
        </w:rPr>
        <w:t>que seja deferida</w:t>
      </w:r>
      <w:r w:rsidR="00711735" w:rsidRPr="00022F5A">
        <w:rPr>
          <w:rFonts w:ascii="Arial" w:hAnsi="Arial" w:cs="Arial"/>
          <w:sz w:val="24"/>
          <w:szCs w:val="24"/>
        </w:rPr>
        <w:t xml:space="preserve"> a </w:t>
      </w:r>
      <w:r w:rsidR="009D767A" w:rsidRPr="00022F5A">
        <w:rPr>
          <w:rFonts w:ascii="Arial" w:hAnsi="Arial" w:cs="Arial"/>
          <w:sz w:val="24"/>
          <w:szCs w:val="24"/>
        </w:rPr>
        <w:t>sua participação no teletrabalho)</w:t>
      </w:r>
      <w:r w:rsidR="00B76C82" w:rsidRP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45C5CD2C" w14:textId="77777777" w:rsidR="00D8660D" w:rsidRDefault="00D8660D" w:rsidP="00022F5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2397F97" w14:textId="77777777" w:rsidR="00444D82" w:rsidRPr="00022F5A" w:rsidRDefault="00444D82" w:rsidP="00022F5A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022F5A">
        <w:rPr>
          <w:rFonts w:ascii="Arial" w:hAnsi="Arial" w:cs="Arial"/>
          <w:b/>
          <w:sz w:val="24"/>
          <w:szCs w:val="24"/>
        </w:rPr>
        <w:t>5. EXPECTATIVAS EM RELAÇÃO AO TELETRABALHO</w:t>
      </w:r>
    </w:p>
    <w:p w14:paraId="22E0B1C7" w14:textId="77777777" w:rsidR="00444D82" w:rsidRPr="00022F5A" w:rsidRDefault="00444D82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5.1</w:t>
      </w:r>
      <w:r w:rsidR="00250123" w:rsidRPr="00022F5A">
        <w:rPr>
          <w:rFonts w:ascii="Arial" w:hAnsi="Arial" w:cs="Arial"/>
          <w:sz w:val="24"/>
          <w:szCs w:val="24"/>
        </w:rPr>
        <w:t xml:space="preserve">. </w:t>
      </w:r>
      <w:r w:rsidR="004941CB" w:rsidRPr="00022F5A">
        <w:rPr>
          <w:rFonts w:ascii="Arial" w:hAnsi="Arial" w:cs="Arial"/>
          <w:sz w:val="24"/>
          <w:szCs w:val="24"/>
        </w:rPr>
        <w:t>Em sua opinião</w:t>
      </w:r>
      <w:r w:rsidR="00250123" w:rsidRPr="00022F5A">
        <w:rPr>
          <w:rFonts w:ascii="Arial" w:hAnsi="Arial" w:cs="Arial"/>
          <w:sz w:val="24"/>
          <w:szCs w:val="24"/>
        </w:rPr>
        <w:t xml:space="preserve"> quais são as vantagens do teletrabalho?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2110E4C1" w14:textId="77777777" w:rsidR="00250123" w:rsidRPr="00022F5A" w:rsidRDefault="00444D82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>5.2</w:t>
      </w:r>
      <w:r w:rsidR="00250123" w:rsidRPr="00022F5A">
        <w:rPr>
          <w:rFonts w:ascii="Arial" w:hAnsi="Arial" w:cs="Arial"/>
          <w:sz w:val="24"/>
          <w:szCs w:val="24"/>
        </w:rPr>
        <w:t xml:space="preserve">. </w:t>
      </w:r>
      <w:r w:rsidR="004941CB" w:rsidRPr="00022F5A">
        <w:rPr>
          <w:rFonts w:ascii="Arial" w:hAnsi="Arial" w:cs="Arial"/>
          <w:sz w:val="24"/>
          <w:szCs w:val="24"/>
        </w:rPr>
        <w:t xml:space="preserve">Em sua opinião </w:t>
      </w:r>
      <w:r w:rsidR="00250123" w:rsidRPr="00022F5A">
        <w:rPr>
          <w:rFonts w:ascii="Arial" w:hAnsi="Arial" w:cs="Arial"/>
          <w:sz w:val="24"/>
          <w:szCs w:val="24"/>
        </w:rPr>
        <w:t>quais são as desvantagens do teletrabalho?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20248234" w14:textId="77777777" w:rsidR="009B0BD3" w:rsidRPr="00022F5A" w:rsidRDefault="00444D82" w:rsidP="00022F5A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22F5A">
        <w:rPr>
          <w:rFonts w:ascii="Arial" w:hAnsi="Arial" w:cs="Arial"/>
          <w:sz w:val="24"/>
          <w:szCs w:val="24"/>
        </w:rPr>
        <w:t xml:space="preserve">5.3. </w:t>
      </w:r>
      <w:r w:rsidR="009B0BD3" w:rsidRPr="00022F5A">
        <w:rPr>
          <w:rFonts w:ascii="Arial" w:hAnsi="Arial" w:cs="Arial"/>
          <w:sz w:val="24"/>
          <w:szCs w:val="24"/>
        </w:rPr>
        <w:t>Quais suas expectativas em relação a esta experiência de teletrabalh</w:t>
      </w:r>
      <w:r w:rsidRPr="00022F5A">
        <w:rPr>
          <w:rFonts w:ascii="Arial" w:hAnsi="Arial" w:cs="Arial"/>
          <w:sz w:val="24"/>
          <w:szCs w:val="24"/>
        </w:rPr>
        <w:t>ar</w:t>
      </w:r>
      <w:r w:rsidR="009B0BD3" w:rsidRPr="00022F5A">
        <w:rPr>
          <w:rFonts w:ascii="Arial" w:hAnsi="Arial" w:cs="Arial"/>
          <w:sz w:val="24"/>
          <w:szCs w:val="24"/>
        </w:rPr>
        <w:t>?</w:t>
      </w:r>
      <w:r w:rsidR="00022F5A">
        <w:rPr>
          <w:rFonts w:ascii="Arial" w:hAnsi="Arial" w:cs="Arial"/>
          <w:sz w:val="24"/>
          <w:szCs w:val="24"/>
        </w:rPr>
        <w:t xml:space="preserve"> </w:t>
      </w:r>
      <w:r w:rsidR="00022F5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22F5A">
        <w:rPr>
          <w:rFonts w:ascii="Arial" w:hAnsi="Arial" w:cs="Arial"/>
          <w:sz w:val="24"/>
          <w:szCs w:val="24"/>
        </w:rPr>
        <w:instrText xml:space="preserve"> FORMTEXT </w:instrText>
      </w:r>
      <w:r w:rsidR="00022F5A">
        <w:rPr>
          <w:rFonts w:ascii="Arial" w:hAnsi="Arial" w:cs="Arial"/>
          <w:sz w:val="24"/>
          <w:szCs w:val="24"/>
        </w:rPr>
      </w:r>
      <w:r w:rsidR="00022F5A">
        <w:rPr>
          <w:rFonts w:ascii="Arial" w:hAnsi="Arial" w:cs="Arial"/>
          <w:sz w:val="24"/>
          <w:szCs w:val="24"/>
        </w:rPr>
        <w:fldChar w:fldCharType="separate"/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noProof/>
          <w:sz w:val="24"/>
          <w:szCs w:val="24"/>
        </w:rPr>
        <w:t> </w:t>
      </w:r>
      <w:r w:rsidR="00022F5A">
        <w:rPr>
          <w:rFonts w:ascii="Arial" w:hAnsi="Arial" w:cs="Arial"/>
          <w:sz w:val="24"/>
          <w:szCs w:val="24"/>
        </w:rPr>
        <w:fldChar w:fldCharType="end"/>
      </w:r>
    </w:p>
    <w:p w14:paraId="33A3C04F" w14:textId="77777777" w:rsidR="00E95AFC" w:rsidRPr="003F218E" w:rsidRDefault="00D63A8B" w:rsidP="00E95AFC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3F218E">
        <w:rPr>
          <w:rFonts w:ascii="Arial" w:eastAsia="Times New Roman" w:hAnsi="Arial" w:cs="Arial"/>
          <w:sz w:val="24"/>
          <w:szCs w:val="24"/>
          <w:lang w:eastAsia="pt-BR"/>
        </w:rPr>
        <w:t xml:space="preserve">5.4. </w:t>
      </w:r>
      <w:r w:rsidR="00E95AFC" w:rsidRPr="003F218E">
        <w:rPr>
          <w:rFonts w:ascii="Arial" w:hAnsi="Arial" w:cs="Arial"/>
          <w:sz w:val="24"/>
          <w:szCs w:val="24"/>
        </w:rPr>
        <w:t xml:space="preserve">Qual a principal motivação para solicitar a inclusão no teletrabalho? </w:t>
      </w:r>
    </w:p>
    <w:sdt>
      <w:sdtPr>
        <w:rPr>
          <w:rFonts w:ascii="Arial" w:hAnsi="Arial" w:cs="Arial"/>
          <w:sz w:val="24"/>
          <w:szCs w:val="24"/>
        </w:rPr>
        <w:id w:val="28929976"/>
        <w:placeholder>
          <w:docPart w:val="DefaultPlaceholder_1081868575"/>
        </w:placeholder>
        <w:showingPlcHdr/>
        <w:comboBox>
          <w:listItem w:value="Escolher um item."/>
          <w:listItem w:displayText="Doença própria ou em pessoa da família" w:value="Doença própria ou em pessoa da família"/>
          <w:listItem w:displayText="Deficiência ou necessidades especiais própria ou em pessoa da família" w:value="Deficiência ou necessidades especiais própria ou em pessoa da família"/>
          <w:listItem w:displayText="Morar próximo à família em outra cidade" w:value="Morar próximo à família em outra cidade"/>
          <w:listItem w:displayText="Filho(s) em idade escolar" w:value="Filho(s) em idade escolar"/>
          <w:listItem w:displayText="Flexibilidade de horário" w:value="Flexibilidade de horário"/>
          <w:listItem w:displayText="Gestante" w:value="Gestante"/>
          <w:listItem w:displayText="Lactante" w:value="Lactante"/>
          <w:listItem w:displayText="Outra:" w:value="Outra:"/>
        </w:comboBox>
      </w:sdtPr>
      <w:sdtEndPr/>
      <w:sdtContent>
        <w:p w14:paraId="0B368409" w14:textId="6779358E" w:rsidR="00520896" w:rsidRPr="003F218E" w:rsidRDefault="00390E06" w:rsidP="00E95AFC">
          <w:pPr>
            <w:spacing w:after="60" w:line="240" w:lineRule="auto"/>
            <w:rPr>
              <w:rFonts w:ascii="Arial" w:hAnsi="Arial" w:cs="Arial"/>
              <w:sz w:val="24"/>
              <w:szCs w:val="24"/>
            </w:rPr>
          </w:pPr>
          <w:r w:rsidRPr="009F11D2">
            <w:rPr>
              <w:rStyle w:val="TextodoEspaoReservado"/>
            </w:rPr>
            <w:t>Escolher um item.</w:t>
          </w:r>
        </w:p>
      </w:sdtContent>
    </w:sdt>
    <w:p w14:paraId="3DD7E403" w14:textId="77777777" w:rsidR="00390E06" w:rsidRPr="003F218E" w:rsidRDefault="00390E06" w:rsidP="00F3497C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4EE70E3F" w14:textId="77777777" w:rsidR="00F3497C" w:rsidRPr="003F218E" w:rsidRDefault="00F3497C" w:rsidP="00F3497C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3F218E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F218E">
        <w:rPr>
          <w:rFonts w:ascii="Arial" w:hAnsi="Arial" w:cs="Arial"/>
          <w:sz w:val="24"/>
          <w:szCs w:val="24"/>
        </w:rPr>
        <w:instrText xml:space="preserve"> FORMTEXT </w:instrText>
      </w:r>
      <w:r w:rsidRPr="003F218E">
        <w:rPr>
          <w:rFonts w:ascii="Arial" w:hAnsi="Arial" w:cs="Arial"/>
          <w:sz w:val="24"/>
          <w:szCs w:val="24"/>
        </w:rPr>
      </w:r>
      <w:r w:rsidRPr="003F218E">
        <w:rPr>
          <w:rFonts w:ascii="Arial" w:hAnsi="Arial" w:cs="Arial"/>
          <w:sz w:val="24"/>
          <w:szCs w:val="24"/>
        </w:rPr>
        <w:fldChar w:fldCharType="separate"/>
      </w:r>
      <w:r w:rsidRPr="003F218E">
        <w:rPr>
          <w:rFonts w:ascii="Arial" w:hAnsi="Arial" w:cs="Arial"/>
          <w:noProof/>
          <w:sz w:val="24"/>
          <w:szCs w:val="24"/>
        </w:rPr>
        <w:t> </w:t>
      </w:r>
      <w:r w:rsidRPr="003F218E">
        <w:rPr>
          <w:rFonts w:ascii="Arial" w:hAnsi="Arial" w:cs="Arial"/>
          <w:noProof/>
          <w:sz w:val="24"/>
          <w:szCs w:val="24"/>
        </w:rPr>
        <w:t> </w:t>
      </w:r>
      <w:r w:rsidRPr="003F218E">
        <w:rPr>
          <w:rFonts w:ascii="Arial" w:hAnsi="Arial" w:cs="Arial"/>
          <w:noProof/>
          <w:sz w:val="24"/>
          <w:szCs w:val="24"/>
        </w:rPr>
        <w:t> </w:t>
      </w:r>
      <w:r w:rsidRPr="003F218E">
        <w:rPr>
          <w:rFonts w:ascii="Arial" w:hAnsi="Arial" w:cs="Arial"/>
          <w:noProof/>
          <w:sz w:val="24"/>
          <w:szCs w:val="24"/>
        </w:rPr>
        <w:t> </w:t>
      </w:r>
      <w:r w:rsidRPr="003F218E">
        <w:rPr>
          <w:rFonts w:ascii="Arial" w:hAnsi="Arial" w:cs="Arial"/>
          <w:noProof/>
          <w:sz w:val="24"/>
          <w:szCs w:val="24"/>
        </w:rPr>
        <w:t> </w:t>
      </w:r>
      <w:r w:rsidRPr="003F218E">
        <w:rPr>
          <w:rFonts w:ascii="Arial" w:hAnsi="Arial" w:cs="Arial"/>
          <w:sz w:val="24"/>
          <w:szCs w:val="24"/>
        </w:rPr>
        <w:fldChar w:fldCharType="end"/>
      </w:r>
    </w:p>
    <w:p w14:paraId="3F2C3BF0" w14:textId="77777777" w:rsidR="00F3497C" w:rsidRDefault="00F3497C" w:rsidP="00F3497C">
      <w:pPr>
        <w:pStyle w:val="NormalWeb"/>
        <w:jc w:val="both"/>
        <w:rPr>
          <w:rFonts w:ascii="Arial" w:hAnsi="Arial" w:cs="Arial"/>
          <w:color w:val="000000"/>
        </w:rPr>
      </w:pPr>
      <w:r w:rsidRPr="003F218E">
        <w:rPr>
          <w:rFonts w:ascii="Arial" w:hAnsi="Arial" w:cs="Arial"/>
        </w:rPr>
        <w:t xml:space="preserve">5.5. </w:t>
      </w:r>
      <w:r w:rsidRPr="003F218E">
        <w:rPr>
          <w:rFonts w:ascii="Arial" w:hAnsi="Arial" w:cs="Arial"/>
          <w:color w:val="000000"/>
        </w:rPr>
        <w:t>Quais as contribuições que você espera que o teletrabalho proporcione para sua qualidade de vida?</w:t>
      </w:r>
    </w:p>
    <w:p w14:paraId="6EAC5939" w14:textId="77777777" w:rsidR="00390E06" w:rsidRPr="00022F5A" w:rsidRDefault="00390E06" w:rsidP="00390E06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1B1B8C12" w14:textId="77777777" w:rsidR="00EA2907" w:rsidRDefault="00EA2907" w:rsidP="00022F5A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0F8E6030" w14:textId="53E2562D" w:rsidR="004941CB" w:rsidRDefault="004941CB" w:rsidP="004941CB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022F5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ACRESCENTE OUTRAS INFORMAÇÕES</w:t>
      </w:r>
      <w:r w:rsidR="0059761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CASO NECESSÁRIO</w:t>
      </w:r>
    </w:p>
    <w:p w14:paraId="640CD9BE" w14:textId="77777777" w:rsidR="004941CB" w:rsidRPr="00022F5A" w:rsidRDefault="004941CB" w:rsidP="004941CB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5C0A32BA" w14:textId="77777777" w:rsidR="004941CB" w:rsidRPr="00022F5A" w:rsidRDefault="004941CB" w:rsidP="00022F5A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4941CB" w:rsidRPr="00022F5A" w:rsidSect="00104A47">
      <w:headerReference w:type="default" r:id="rId11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AE60D" w14:textId="77777777" w:rsidR="00364D9F" w:rsidRDefault="00364D9F" w:rsidP="00EE43C5">
      <w:pPr>
        <w:spacing w:after="0" w:line="240" w:lineRule="auto"/>
      </w:pPr>
      <w:r>
        <w:separator/>
      </w:r>
    </w:p>
  </w:endnote>
  <w:endnote w:type="continuationSeparator" w:id="0">
    <w:p w14:paraId="68463A2E" w14:textId="77777777" w:rsidR="00364D9F" w:rsidRDefault="00364D9F" w:rsidP="00EE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D471A" w14:textId="77777777" w:rsidR="00364D9F" w:rsidRDefault="00364D9F" w:rsidP="00EE43C5">
      <w:pPr>
        <w:spacing w:after="0" w:line="240" w:lineRule="auto"/>
      </w:pPr>
      <w:r>
        <w:separator/>
      </w:r>
    </w:p>
  </w:footnote>
  <w:footnote w:type="continuationSeparator" w:id="0">
    <w:p w14:paraId="6E1E0223" w14:textId="77777777" w:rsidR="00364D9F" w:rsidRDefault="00364D9F" w:rsidP="00EE4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FB464" w14:textId="77777777" w:rsidR="00536541" w:rsidRDefault="003D1ADB" w:rsidP="00536541">
    <w:pPr>
      <w:pStyle w:val="Cabealho"/>
      <w:tabs>
        <w:tab w:val="left" w:pos="3969"/>
      </w:tabs>
      <w:rPr>
        <w:rFonts w:ascii="Arial" w:hAnsi="Arial" w:cs="Arial"/>
        <w:noProof/>
        <w:sz w:val="16"/>
      </w:rPr>
    </w:pPr>
    <w:r>
      <w:rPr>
        <w:rFonts w:ascii="Arial" w:hAnsi="Arial" w:cs="Arial"/>
        <w:noProof/>
        <w:sz w:val="16"/>
        <w:lang w:eastAsia="pt-BR"/>
      </w:rPr>
      <w:drawing>
        <wp:inline distT="0" distB="0" distL="0" distR="0" wp14:anchorId="476E443A" wp14:editId="6C3C4DE5">
          <wp:extent cx="1775460" cy="601980"/>
          <wp:effectExtent l="0" t="0" r="0" b="0"/>
          <wp:docPr id="1" name="Imagem 1" descr="Logo DGP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P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83F44" w14:textId="77777777" w:rsidR="00536541" w:rsidRPr="00F73BF2" w:rsidRDefault="003D1ADB" w:rsidP="00536541">
    <w:pPr>
      <w:jc w:val="right"/>
      <w:rPr>
        <w:rFonts w:ascii="Cambria" w:hAnsi="Cambria" w:cs="Arial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0852873" wp14:editId="6F6DB118">
              <wp:simplePos x="0" y="0"/>
              <wp:positionH relativeFrom="column">
                <wp:posOffset>38100</wp:posOffset>
              </wp:positionH>
              <wp:positionV relativeFrom="paragraph">
                <wp:posOffset>22224</wp:posOffset>
              </wp:positionV>
              <wp:extent cx="5378450" cy="0"/>
              <wp:effectExtent l="0" t="0" r="12700" b="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8450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ECC5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pt;margin-top:1.75pt;width:423.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" strokeweight=".5pt"/>
          </w:pict>
        </mc:Fallback>
      </mc:AlternateContent>
    </w:r>
    <w:r w:rsidRPr="00E93B0E">
      <w:rPr>
        <w:rFonts w:ascii="Cambria" w:hAnsi="Cambria" w:cs="Arial"/>
        <w:noProof/>
        <w:sz w:val="24"/>
        <w:szCs w:val="24"/>
        <w:lang w:eastAsia="pt-BR"/>
      </w:rPr>
      <w:drawing>
        <wp:inline distT="0" distB="0" distL="0" distR="0" wp14:anchorId="5E2FE672" wp14:editId="6EA87FA6">
          <wp:extent cx="1363980" cy="556260"/>
          <wp:effectExtent l="0" t="0" r="0" b="0"/>
          <wp:docPr id="2" name="Imagem 15" descr="R:\SEÇÃO DE ANÁLISE DE CARGOS\TELETRABALHO\Identidade Visual\logo TELETRABALHO_MEN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R:\SEÇÃO DE ANÁLISE DE CARGOS\TELETRABALHO\Identidade Visual\logo TELETRABALHO_MEN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5749"/>
    <w:multiLevelType w:val="hybridMultilevel"/>
    <w:tmpl w:val="9992E85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CC5B32"/>
    <w:multiLevelType w:val="hybridMultilevel"/>
    <w:tmpl w:val="C4E06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D45AB"/>
    <w:multiLevelType w:val="hybridMultilevel"/>
    <w:tmpl w:val="E9DAFE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5054A"/>
    <w:multiLevelType w:val="hybridMultilevel"/>
    <w:tmpl w:val="5C28F448"/>
    <w:lvl w:ilvl="0" w:tplc="0416000F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T5ot0cZrqJExnE6L5KTzcAAZ01sRWReOH6Q1Mz2r7cncnnwOHMRibcFNYFe8Or3kQCtQQNnQhyBzqMOzg8XoQ==" w:salt="Rlo4lJTTFjUyIORubxYK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42"/>
    <w:rsid w:val="00022205"/>
    <w:rsid w:val="00022F5A"/>
    <w:rsid w:val="00040B01"/>
    <w:rsid w:val="00042220"/>
    <w:rsid w:val="00065496"/>
    <w:rsid w:val="0006667C"/>
    <w:rsid w:val="00066914"/>
    <w:rsid w:val="0007133D"/>
    <w:rsid w:val="0007514A"/>
    <w:rsid w:val="00081BF9"/>
    <w:rsid w:val="00086813"/>
    <w:rsid w:val="000938B1"/>
    <w:rsid w:val="000A13A0"/>
    <w:rsid w:val="000A546D"/>
    <w:rsid w:val="000D6C08"/>
    <w:rsid w:val="000D7A6A"/>
    <w:rsid w:val="000E0DFB"/>
    <w:rsid w:val="000F76BD"/>
    <w:rsid w:val="00104A47"/>
    <w:rsid w:val="00111205"/>
    <w:rsid w:val="001135A1"/>
    <w:rsid w:val="001172EA"/>
    <w:rsid w:val="00135283"/>
    <w:rsid w:val="00141642"/>
    <w:rsid w:val="00157C90"/>
    <w:rsid w:val="00170512"/>
    <w:rsid w:val="00170FC6"/>
    <w:rsid w:val="0019619C"/>
    <w:rsid w:val="001A1C0C"/>
    <w:rsid w:val="001B4CB7"/>
    <w:rsid w:val="001B6B01"/>
    <w:rsid w:val="001E1392"/>
    <w:rsid w:val="001E1535"/>
    <w:rsid w:val="001E7F50"/>
    <w:rsid w:val="001E7F7E"/>
    <w:rsid w:val="00203743"/>
    <w:rsid w:val="0022776C"/>
    <w:rsid w:val="00250123"/>
    <w:rsid w:val="00263BBC"/>
    <w:rsid w:val="00263FFA"/>
    <w:rsid w:val="00293B28"/>
    <w:rsid w:val="00295DB9"/>
    <w:rsid w:val="00297F4F"/>
    <w:rsid w:val="002A0F06"/>
    <w:rsid w:val="002A3207"/>
    <w:rsid w:val="002A5137"/>
    <w:rsid w:val="002B009C"/>
    <w:rsid w:val="002B4488"/>
    <w:rsid w:val="002C327A"/>
    <w:rsid w:val="002C32E9"/>
    <w:rsid w:val="002D6485"/>
    <w:rsid w:val="00314017"/>
    <w:rsid w:val="00317F6F"/>
    <w:rsid w:val="00326E85"/>
    <w:rsid w:val="00364D9F"/>
    <w:rsid w:val="00390E06"/>
    <w:rsid w:val="003B2F92"/>
    <w:rsid w:val="003D1ADB"/>
    <w:rsid w:val="003F1FF7"/>
    <w:rsid w:val="003F218E"/>
    <w:rsid w:val="003F2DBC"/>
    <w:rsid w:val="003F329A"/>
    <w:rsid w:val="003F606C"/>
    <w:rsid w:val="00415408"/>
    <w:rsid w:val="00434E9E"/>
    <w:rsid w:val="00444D82"/>
    <w:rsid w:val="00446781"/>
    <w:rsid w:val="004577BF"/>
    <w:rsid w:val="00461DEC"/>
    <w:rsid w:val="00464298"/>
    <w:rsid w:val="004804DC"/>
    <w:rsid w:val="004941CB"/>
    <w:rsid w:val="004970DB"/>
    <w:rsid w:val="004A2E2C"/>
    <w:rsid w:val="004A5ED3"/>
    <w:rsid w:val="004B16F7"/>
    <w:rsid w:val="004C02E4"/>
    <w:rsid w:val="004C1FC3"/>
    <w:rsid w:val="004C24D5"/>
    <w:rsid w:val="004D1538"/>
    <w:rsid w:val="004D2912"/>
    <w:rsid w:val="004D47E3"/>
    <w:rsid w:val="004D7718"/>
    <w:rsid w:val="004F552D"/>
    <w:rsid w:val="00506BE5"/>
    <w:rsid w:val="005148DE"/>
    <w:rsid w:val="00520896"/>
    <w:rsid w:val="00536541"/>
    <w:rsid w:val="00542C62"/>
    <w:rsid w:val="005750F1"/>
    <w:rsid w:val="00586EE9"/>
    <w:rsid w:val="00587A8D"/>
    <w:rsid w:val="00597612"/>
    <w:rsid w:val="005A5837"/>
    <w:rsid w:val="005B5007"/>
    <w:rsid w:val="005E5A1A"/>
    <w:rsid w:val="005F61B4"/>
    <w:rsid w:val="006668C2"/>
    <w:rsid w:val="006748CD"/>
    <w:rsid w:val="00683DC0"/>
    <w:rsid w:val="00687CC6"/>
    <w:rsid w:val="0069305C"/>
    <w:rsid w:val="006B5FDF"/>
    <w:rsid w:val="006C4169"/>
    <w:rsid w:val="006D4594"/>
    <w:rsid w:val="006E18B9"/>
    <w:rsid w:val="00711735"/>
    <w:rsid w:val="007119E5"/>
    <w:rsid w:val="0076115A"/>
    <w:rsid w:val="00782CCF"/>
    <w:rsid w:val="0079733C"/>
    <w:rsid w:val="007B6AB7"/>
    <w:rsid w:val="007C0988"/>
    <w:rsid w:val="007D02FE"/>
    <w:rsid w:val="007F6C67"/>
    <w:rsid w:val="0084566E"/>
    <w:rsid w:val="00895FA6"/>
    <w:rsid w:val="008B15FF"/>
    <w:rsid w:val="008D4C6A"/>
    <w:rsid w:val="008F2517"/>
    <w:rsid w:val="008F4074"/>
    <w:rsid w:val="008F4D89"/>
    <w:rsid w:val="00917385"/>
    <w:rsid w:val="009223BE"/>
    <w:rsid w:val="00932E66"/>
    <w:rsid w:val="00937872"/>
    <w:rsid w:val="00951005"/>
    <w:rsid w:val="00962749"/>
    <w:rsid w:val="009B0BD3"/>
    <w:rsid w:val="009D767A"/>
    <w:rsid w:val="009F11D2"/>
    <w:rsid w:val="009F46DD"/>
    <w:rsid w:val="00A0155E"/>
    <w:rsid w:val="00A32C29"/>
    <w:rsid w:val="00A42BAC"/>
    <w:rsid w:val="00A7543B"/>
    <w:rsid w:val="00A76D93"/>
    <w:rsid w:val="00A779FF"/>
    <w:rsid w:val="00AA3D2B"/>
    <w:rsid w:val="00AA687C"/>
    <w:rsid w:val="00AA7282"/>
    <w:rsid w:val="00AB40CC"/>
    <w:rsid w:val="00AE1DD4"/>
    <w:rsid w:val="00AF22F8"/>
    <w:rsid w:val="00AF5B70"/>
    <w:rsid w:val="00AF68C8"/>
    <w:rsid w:val="00B01742"/>
    <w:rsid w:val="00B03701"/>
    <w:rsid w:val="00B07165"/>
    <w:rsid w:val="00B15FDF"/>
    <w:rsid w:val="00B2620B"/>
    <w:rsid w:val="00B44D62"/>
    <w:rsid w:val="00B53663"/>
    <w:rsid w:val="00B729BD"/>
    <w:rsid w:val="00B752CD"/>
    <w:rsid w:val="00B76C82"/>
    <w:rsid w:val="00B951DE"/>
    <w:rsid w:val="00BB2B72"/>
    <w:rsid w:val="00BB2C2B"/>
    <w:rsid w:val="00BF527E"/>
    <w:rsid w:val="00BF6721"/>
    <w:rsid w:val="00C0751C"/>
    <w:rsid w:val="00C1214E"/>
    <w:rsid w:val="00C22954"/>
    <w:rsid w:val="00C4044B"/>
    <w:rsid w:val="00C42FFB"/>
    <w:rsid w:val="00C65DB6"/>
    <w:rsid w:val="00C74E65"/>
    <w:rsid w:val="00C80699"/>
    <w:rsid w:val="00C95E64"/>
    <w:rsid w:val="00C97299"/>
    <w:rsid w:val="00C97942"/>
    <w:rsid w:val="00CC5940"/>
    <w:rsid w:val="00D01A72"/>
    <w:rsid w:val="00D1548F"/>
    <w:rsid w:val="00D16C5E"/>
    <w:rsid w:val="00D2009B"/>
    <w:rsid w:val="00D34D8C"/>
    <w:rsid w:val="00D52C89"/>
    <w:rsid w:val="00D63A8B"/>
    <w:rsid w:val="00D734C9"/>
    <w:rsid w:val="00D7604D"/>
    <w:rsid w:val="00D77BFE"/>
    <w:rsid w:val="00D8660D"/>
    <w:rsid w:val="00D95247"/>
    <w:rsid w:val="00DB6C9D"/>
    <w:rsid w:val="00DB7E5F"/>
    <w:rsid w:val="00DC4287"/>
    <w:rsid w:val="00DD2FA3"/>
    <w:rsid w:val="00DE116F"/>
    <w:rsid w:val="00DE3F94"/>
    <w:rsid w:val="00DE4B50"/>
    <w:rsid w:val="00E024E5"/>
    <w:rsid w:val="00E41302"/>
    <w:rsid w:val="00E51BF0"/>
    <w:rsid w:val="00E66EB3"/>
    <w:rsid w:val="00E73C41"/>
    <w:rsid w:val="00E95AFC"/>
    <w:rsid w:val="00EA2907"/>
    <w:rsid w:val="00EB6998"/>
    <w:rsid w:val="00EE222E"/>
    <w:rsid w:val="00EE43C5"/>
    <w:rsid w:val="00EE44DC"/>
    <w:rsid w:val="00EE4B51"/>
    <w:rsid w:val="00EE757E"/>
    <w:rsid w:val="00F0625C"/>
    <w:rsid w:val="00F3497C"/>
    <w:rsid w:val="00F35961"/>
    <w:rsid w:val="00F4083B"/>
    <w:rsid w:val="00F40BA2"/>
    <w:rsid w:val="00F61653"/>
    <w:rsid w:val="00F6715B"/>
    <w:rsid w:val="00F80CF1"/>
    <w:rsid w:val="00F922C9"/>
    <w:rsid w:val="00F948CC"/>
    <w:rsid w:val="00FB2FE9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41E90"/>
  <w15:chartTrackingRefBased/>
  <w15:docId w15:val="{C1521B79-EFE8-40E8-9CAE-780A32E3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DB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B0BD3"/>
    <w:pPr>
      <w:keepNext/>
      <w:numPr>
        <w:numId w:val="2"/>
      </w:numPr>
      <w:suppressAutoHyphens/>
      <w:spacing w:after="0" w:line="240" w:lineRule="auto"/>
      <w:outlineLvl w:val="0"/>
    </w:pPr>
    <w:rPr>
      <w:rFonts w:ascii="Arial" w:eastAsia="Times New Roman" w:hAnsi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43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E43C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E43C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E43C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43C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B01742"/>
    <w:rPr>
      <w:color w:val="0000FF"/>
      <w:u w:val="single"/>
    </w:rPr>
  </w:style>
  <w:style w:type="character" w:customStyle="1" w:styleId="Ttulo1Char">
    <w:name w:val="Título 1 Char"/>
    <w:link w:val="Ttulo1"/>
    <w:rsid w:val="009B0BD3"/>
    <w:rPr>
      <w:rFonts w:ascii="Arial" w:eastAsia="Times New Roman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586E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748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Modelos\Teletrabalh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52046-313C-44F9-88FF-5E23ACE8C066}"/>
      </w:docPartPr>
      <w:docPartBody>
        <w:p w:rsidR="002E1BA8" w:rsidRDefault="00B22984">
          <w:r w:rsidRPr="00045583">
            <w:rPr>
              <w:rStyle w:val="TextodoEspaoReservado"/>
            </w:rPr>
            <w:t>Escolher um item.</w:t>
          </w:r>
        </w:p>
      </w:docPartBody>
    </w:docPart>
    <w:docPart>
      <w:docPartPr>
        <w:name w:val="970366651E614FBBB22E917E2BA46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6433A5-3D82-4943-87A5-801960CA8C98}"/>
      </w:docPartPr>
      <w:docPartBody>
        <w:p w:rsidR="00D95980" w:rsidRDefault="001F6318" w:rsidP="001F6318">
          <w:pPr>
            <w:pStyle w:val="970366651E614FBBB22E917E2BA46802"/>
          </w:pPr>
          <w:r w:rsidRPr="00045583">
            <w:rPr>
              <w:rStyle w:val="TextodoEspaoReservado"/>
            </w:rPr>
            <w:t>Escolher um item.</w:t>
          </w:r>
        </w:p>
      </w:docPartBody>
    </w:docPart>
    <w:docPart>
      <w:docPartPr>
        <w:name w:val="BBB1873BC13448B89CB27C599E04B3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BF3A9-41D5-447B-9A32-6FA1DC72EA04}"/>
      </w:docPartPr>
      <w:docPartBody>
        <w:p w:rsidR="00000000" w:rsidRDefault="002F3178" w:rsidP="002F3178">
          <w:pPr>
            <w:pStyle w:val="BBB1873BC13448B89CB27C599E04B37A"/>
          </w:pPr>
          <w:r w:rsidRPr="00045583">
            <w:rPr>
              <w:rStyle w:val="TextodoEspaoReservado"/>
            </w:rPr>
            <w:t>Escolher um item.</w:t>
          </w:r>
        </w:p>
      </w:docPartBody>
    </w:docPart>
    <w:docPart>
      <w:docPartPr>
        <w:name w:val="8CB04BC9DC6043B4AA7CF34942A77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8F5AC1-3AE7-47E7-9544-1D5EA81D2ED9}"/>
      </w:docPartPr>
      <w:docPartBody>
        <w:p w:rsidR="00000000" w:rsidRDefault="002F3178" w:rsidP="002F3178">
          <w:pPr>
            <w:pStyle w:val="8CB04BC9DC6043B4AA7CF34942A77F00"/>
          </w:pPr>
          <w:r w:rsidRPr="00045583">
            <w:rPr>
              <w:rStyle w:val="TextodoEspaoReservado"/>
            </w:rPr>
            <w:t>Escolher um item.</w:t>
          </w:r>
        </w:p>
      </w:docPartBody>
    </w:docPart>
    <w:docPart>
      <w:docPartPr>
        <w:name w:val="709FCE310AEF4A00899682DD47A9E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79385A-6DAA-478B-AEFE-7B76134DBAD1}"/>
      </w:docPartPr>
      <w:docPartBody>
        <w:p w:rsidR="00000000" w:rsidRDefault="002F3178" w:rsidP="002F3178">
          <w:pPr>
            <w:pStyle w:val="709FCE310AEF4A00899682DD47A9E1E8"/>
          </w:pPr>
          <w:r w:rsidRPr="0004558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84"/>
    <w:rsid w:val="00035311"/>
    <w:rsid w:val="001F6318"/>
    <w:rsid w:val="0022712F"/>
    <w:rsid w:val="002E1BA8"/>
    <w:rsid w:val="002F3178"/>
    <w:rsid w:val="00326225"/>
    <w:rsid w:val="009009CB"/>
    <w:rsid w:val="00932F71"/>
    <w:rsid w:val="00B22984"/>
    <w:rsid w:val="00BC08EC"/>
    <w:rsid w:val="00D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3178"/>
    <w:rPr>
      <w:color w:val="808080"/>
    </w:rPr>
  </w:style>
  <w:style w:type="paragraph" w:customStyle="1" w:styleId="970366651E614FBBB22E917E2BA46802">
    <w:name w:val="970366651E614FBBB22E917E2BA46802"/>
    <w:rsid w:val="001F6318"/>
  </w:style>
  <w:style w:type="paragraph" w:customStyle="1" w:styleId="BBB1873BC13448B89CB27C599E04B37A">
    <w:name w:val="BBB1873BC13448B89CB27C599E04B37A"/>
    <w:rsid w:val="002F3178"/>
  </w:style>
  <w:style w:type="paragraph" w:customStyle="1" w:styleId="8CB04BC9DC6043B4AA7CF34942A77F00">
    <w:name w:val="8CB04BC9DC6043B4AA7CF34942A77F00"/>
    <w:rsid w:val="002F3178"/>
  </w:style>
  <w:style w:type="paragraph" w:customStyle="1" w:styleId="709FCE310AEF4A00899682DD47A9E1E8">
    <w:name w:val="709FCE310AEF4A00899682DD47A9E1E8"/>
    <w:rsid w:val="002F3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854cb-3cff-40c5-90d9-5d86fccac932" xsi:nil="true"/>
    <lcf76f155ced4ddcb4097134ff3c332f xmlns="839de00a-4dfc-4e84-b4df-a9bc25f5ee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A12FB7AA93B54591EFA510B80BE07F" ma:contentTypeVersion="15" ma:contentTypeDescription="Crie um novo documento." ma:contentTypeScope="" ma:versionID="7b5120dcce77f88a6e4458638709d950">
  <xsd:schema xmlns:xsd="http://www.w3.org/2001/XMLSchema" xmlns:xs="http://www.w3.org/2001/XMLSchema" xmlns:p="http://schemas.microsoft.com/office/2006/metadata/properties" xmlns:ns2="839de00a-4dfc-4e84-b4df-a9bc25f5ee98" xmlns:ns3="880854cb-3cff-40c5-90d9-5d86fccac932" targetNamespace="http://schemas.microsoft.com/office/2006/metadata/properties" ma:root="true" ma:fieldsID="b040e94d391b2e295e4377a62d93af8e" ns2:_="" ns3:_="">
    <xsd:import namespace="839de00a-4dfc-4e84-b4df-a9bc25f5ee98"/>
    <xsd:import namespace="880854cb-3cff-40c5-90d9-5d86fccac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de00a-4dfc-4e84-b4df-a9bc25f5e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854cb-3cff-40c5-90d9-5d86fccac93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b269ee-2455-434e-8652-8fd01250a1c5}" ma:internalName="TaxCatchAll" ma:showField="CatchAllData" ma:web="880854cb-3cff-40c5-90d9-5d86fccac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8E767-6449-4D93-BF79-96DBA31BFCAA}">
  <ds:schemaRefs>
    <ds:schemaRef ds:uri="http://schemas.microsoft.com/office/2006/metadata/properties"/>
    <ds:schemaRef ds:uri="http://schemas.microsoft.com/office/infopath/2007/PartnerControls"/>
    <ds:schemaRef ds:uri="880854cb-3cff-40c5-90d9-5d86fccac932"/>
    <ds:schemaRef ds:uri="839de00a-4dfc-4e84-b4df-a9bc25f5ee98"/>
  </ds:schemaRefs>
</ds:datastoreItem>
</file>

<file path=customXml/itemProps2.xml><?xml version="1.0" encoding="utf-8"?>
<ds:datastoreItem xmlns:ds="http://schemas.openxmlformats.org/officeDocument/2006/customXml" ds:itemID="{7D4B7B72-577B-463E-BC16-3F007B67D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86725-671A-44FB-B24C-CD8AEC984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de00a-4dfc-4e84-b4df-a9bc25f5ee98"/>
    <ds:schemaRef ds:uri="880854cb-3cff-40c5-90d9-5d86fccac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CABA1-6FDB-4D2A-8049-B00BE20B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Teletrabalho</Template>
  <TotalTime>15</TotalTime>
  <Pages>4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TJSC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micro</cp:lastModifiedBy>
  <cp:revision>6</cp:revision>
  <cp:lastPrinted>2015-11-06T20:25:00Z</cp:lastPrinted>
  <dcterms:created xsi:type="dcterms:W3CDTF">2023-05-25T18:03:00Z</dcterms:created>
  <dcterms:modified xsi:type="dcterms:W3CDTF">2023-06-14T17:51:00Z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0x01010060A12FB7AA93B54591EFA510B80BE07F</vt:lpwstr>
  </property>
</Properties>
</file>