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77741" w:rsidP="00D77741" w:rsidRDefault="00D77741" w14:paraId="672A6659" wp14:textId="77777777">
      <w:pPr>
        <w:jc w:val="center"/>
        <w:rPr>
          <w:rFonts w:ascii="Arial" w:hAnsi="Arial" w:cs="Arial"/>
          <w:b/>
        </w:rPr>
      </w:pPr>
    </w:p>
    <w:p xmlns:wp14="http://schemas.microsoft.com/office/word/2010/wordml" w:rsidR="00D77741" w:rsidP="00D77741" w:rsidRDefault="00D77741" w14:paraId="0A37501D" wp14:textId="77777777">
      <w:pPr>
        <w:jc w:val="center"/>
        <w:rPr>
          <w:rFonts w:ascii="Arial" w:hAnsi="Arial" w:cs="Arial"/>
          <w:b/>
        </w:rPr>
      </w:pPr>
    </w:p>
    <w:p xmlns:wp14="http://schemas.microsoft.com/office/word/2010/wordml" w:rsidRPr="00D77741" w:rsidR="00D77741" w:rsidP="00D77741" w:rsidRDefault="00D77741" w14:paraId="55864864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D77741">
        <w:rPr>
          <w:rFonts w:ascii="Arial" w:hAnsi="Arial" w:cs="Arial"/>
          <w:b/>
          <w:sz w:val="28"/>
          <w:szCs w:val="28"/>
        </w:rPr>
        <w:t>CERTIDÃO</w:t>
      </w:r>
    </w:p>
    <w:p xmlns:wp14="http://schemas.microsoft.com/office/word/2010/wordml" w:rsidR="00D77741" w:rsidRDefault="00D77741" w14:paraId="5DAB6C7B" wp14:textId="77777777">
      <w:pPr>
        <w:rPr>
          <w:rFonts w:ascii="Arial" w:hAnsi="Arial" w:cs="Arial"/>
        </w:rPr>
      </w:pPr>
    </w:p>
    <w:p xmlns:wp14="http://schemas.microsoft.com/office/word/2010/wordml" w:rsidR="00D77741" w:rsidP="0084156E" w:rsidRDefault="00917F96" w14:paraId="4EF6E104" wp14:textId="77777777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D77741" w:rsidR="00D77741">
        <w:rPr>
          <w:rFonts w:ascii="Arial" w:hAnsi="Arial" w:cs="Arial"/>
        </w:rPr>
        <w:t xml:space="preserve">*****, Chefe de Cartório da </w:t>
      </w:r>
      <w:r w:rsidR="0084156E">
        <w:rPr>
          <w:rFonts w:ascii="Arial" w:hAnsi="Arial" w:cs="Arial"/>
        </w:rPr>
        <w:t xml:space="preserve">****, da Comarca ****, </w:t>
      </w:r>
      <w:r w:rsidRPr="00D77741" w:rsidR="00D77741">
        <w:rPr>
          <w:rFonts w:ascii="Arial" w:hAnsi="Arial" w:cs="Arial"/>
        </w:rPr>
        <w:t>Estado de Santa Catarina, na forma da lei,</w:t>
      </w:r>
    </w:p>
    <w:p xmlns:wp14="http://schemas.microsoft.com/office/word/2010/wordml" w:rsidR="002A23A1" w:rsidP="00D77741" w:rsidRDefault="00D77741" w14:paraId="5B4EB6E3" wp14:textId="200A1E7A">
      <w:pPr>
        <w:ind w:firstLine="1701"/>
        <w:jc w:val="both"/>
        <w:rPr>
          <w:rFonts w:ascii="Arial" w:hAnsi="Arial" w:cs="Arial"/>
        </w:rPr>
      </w:pPr>
      <w:bookmarkStart w:name="_GoBack" w:id="0"/>
      <w:bookmarkEnd w:id="0"/>
      <w:r w:rsidRPr="073E23BB" w:rsidR="00D77741">
        <w:rPr>
          <w:rFonts w:ascii="Arial" w:hAnsi="Arial" w:cs="Arial"/>
        </w:rPr>
        <w:t>CERTIFIC</w:t>
      </w:r>
      <w:r w:rsidRPr="073E23BB" w:rsidR="00610889">
        <w:rPr>
          <w:rFonts w:ascii="Arial" w:hAnsi="Arial" w:cs="Arial"/>
        </w:rPr>
        <w:t>O</w:t>
      </w:r>
      <w:r w:rsidRPr="073E23BB" w:rsidR="00D77741">
        <w:rPr>
          <w:rFonts w:ascii="Arial" w:hAnsi="Arial" w:cs="Arial"/>
        </w:rPr>
        <w:t xml:space="preserve">, para os devidos fins, </w:t>
      </w:r>
      <w:r w:rsidRPr="073E23BB" w:rsidR="00C73E18">
        <w:rPr>
          <w:rFonts w:ascii="Arial" w:hAnsi="Arial" w:cs="Arial"/>
        </w:rPr>
        <w:t>que o</w:t>
      </w:r>
      <w:r w:rsidRPr="073E23BB" w:rsidR="00D77741">
        <w:rPr>
          <w:rFonts w:ascii="Arial" w:hAnsi="Arial" w:cs="Arial"/>
        </w:rPr>
        <w:t xml:space="preserve"> </w:t>
      </w:r>
      <w:r w:rsidRPr="073E23BB" w:rsidR="00C73E18">
        <w:rPr>
          <w:rFonts w:ascii="Arial" w:hAnsi="Arial" w:cs="Arial"/>
        </w:rPr>
        <w:t xml:space="preserve">MM. Juiz de Direito </w:t>
      </w:r>
      <w:r w:rsidRPr="073E23BB" w:rsidR="00D77741">
        <w:rPr>
          <w:rFonts w:ascii="Arial" w:hAnsi="Arial" w:cs="Arial"/>
        </w:rPr>
        <w:t>Dr. **</w:t>
      </w:r>
      <w:r w:rsidRPr="073E23BB" w:rsidR="00D77741">
        <w:rPr>
          <w:rFonts w:ascii="Arial" w:hAnsi="Arial" w:cs="Arial"/>
        </w:rPr>
        <w:t>* ,</w:t>
      </w:r>
      <w:r w:rsidRPr="073E23BB" w:rsidR="00C73E18">
        <w:rPr>
          <w:rFonts w:ascii="Arial" w:hAnsi="Arial" w:cs="Arial"/>
        </w:rPr>
        <w:t xml:space="preserve"> na qualidade de </w:t>
      </w:r>
      <w:r w:rsidRPr="073E23BB" w:rsidR="00C73E18">
        <w:rPr>
          <w:rFonts w:ascii="Arial" w:hAnsi="Arial" w:cs="Arial"/>
          <w:b w:val="1"/>
          <w:bCs w:val="1"/>
        </w:rPr>
        <w:t>magistrado</w:t>
      </w:r>
      <w:r w:rsidRPr="073E23BB" w:rsidR="00C73E18">
        <w:rPr>
          <w:rFonts w:ascii="Arial" w:hAnsi="Arial" w:cs="Arial"/>
        </w:rPr>
        <w:t xml:space="preserve"> </w:t>
      </w:r>
      <w:r w:rsidRPr="073E23BB" w:rsidR="006B593A">
        <w:rPr>
          <w:rFonts w:ascii="Arial" w:hAnsi="Arial" w:cs="Arial"/>
          <w:b w:val="1"/>
          <w:bCs w:val="1"/>
        </w:rPr>
        <w:t xml:space="preserve">cooperador do </w:t>
      </w:r>
      <w:r w:rsidRPr="073E23BB" w:rsidR="006B593A">
        <w:rPr>
          <w:rFonts w:ascii="Arial" w:hAnsi="Arial" w:cs="Arial"/>
          <w:b w:val="1"/>
          <w:bCs w:val="1"/>
        </w:rPr>
        <w:t xml:space="preserve">Programa </w:t>
      </w:r>
      <w:r w:rsidRPr="073E23BB" w:rsidR="35908ED9">
        <w:rPr>
          <w:rFonts w:ascii="Arial" w:hAnsi="Arial" w:cs="Arial"/>
          <w:b w:val="1"/>
          <w:bCs w:val="1"/>
        </w:rPr>
        <w:t>****</w:t>
      </w:r>
      <w:r w:rsidRPr="073E23BB" w:rsidR="00C73E18">
        <w:rPr>
          <w:rFonts w:ascii="Arial" w:hAnsi="Arial" w:cs="Arial"/>
        </w:rPr>
        <w:t>,</w:t>
      </w:r>
      <w:r w:rsidRPr="073E23BB" w:rsidR="00D77741">
        <w:rPr>
          <w:rFonts w:ascii="Arial" w:hAnsi="Arial" w:cs="Arial"/>
        </w:rPr>
        <w:t xml:space="preserve"> </w:t>
      </w:r>
      <w:r w:rsidRPr="073E23BB" w:rsidR="002A23A1">
        <w:rPr>
          <w:rFonts w:ascii="Arial" w:hAnsi="Arial" w:cs="Arial"/>
        </w:rPr>
        <w:t xml:space="preserve">devolveu a esta Vara ** processos </w:t>
      </w:r>
      <w:r w:rsidRPr="073E23BB" w:rsidR="006B593A">
        <w:rPr>
          <w:rFonts w:ascii="Arial" w:hAnsi="Arial" w:cs="Arial"/>
        </w:rPr>
        <w:t xml:space="preserve">com sentença e/ou ** </w:t>
      </w:r>
      <w:r w:rsidRPr="073E23BB" w:rsidR="00B4301A">
        <w:rPr>
          <w:rFonts w:ascii="Arial" w:hAnsi="Arial" w:cs="Arial"/>
        </w:rPr>
        <w:t xml:space="preserve">processos </w:t>
      </w:r>
      <w:r w:rsidRPr="073E23BB" w:rsidR="006B593A">
        <w:rPr>
          <w:rFonts w:ascii="Arial" w:hAnsi="Arial" w:cs="Arial"/>
        </w:rPr>
        <w:t>com decisão</w:t>
      </w:r>
      <w:r w:rsidRPr="073E23BB" w:rsidR="002A23A1">
        <w:rPr>
          <w:rFonts w:ascii="Arial" w:hAnsi="Arial" w:cs="Arial"/>
        </w:rPr>
        <w:t xml:space="preserve">, </w:t>
      </w:r>
      <w:r w:rsidRPr="073E23BB" w:rsidR="006B593A">
        <w:rPr>
          <w:rFonts w:ascii="Arial" w:hAnsi="Arial" w:cs="Arial"/>
        </w:rPr>
        <w:t xml:space="preserve">e/ou realizou ** audiências de instrução e julgamento e/ou ** Sessões no Tribunal do Júri (preencher de acordo com o auxílio </w:t>
      </w:r>
      <w:r w:rsidRPr="073E23BB" w:rsidR="001F5149">
        <w:rPr>
          <w:rFonts w:ascii="Arial" w:hAnsi="Arial" w:cs="Arial"/>
        </w:rPr>
        <w:t xml:space="preserve">prestado pelo cooperador </w:t>
      </w:r>
      <w:r w:rsidRPr="073E23BB" w:rsidR="006B593A">
        <w:rPr>
          <w:rFonts w:ascii="Arial" w:hAnsi="Arial" w:cs="Arial"/>
        </w:rPr>
        <w:t>na unidade</w:t>
      </w:r>
      <w:r w:rsidRPr="073E23BB" w:rsidR="001F5149">
        <w:rPr>
          <w:rFonts w:ascii="Arial" w:hAnsi="Arial" w:cs="Arial"/>
        </w:rPr>
        <w:t xml:space="preserve"> auxiliada</w:t>
      </w:r>
      <w:r w:rsidRPr="073E23BB" w:rsidR="006B593A">
        <w:rPr>
          <w:rFonts w:ascii="Arial" w:hAnsi="Arial" w:cs="Arial"/>
        </w:rPr>
        <w:t xml:space="preserve">), </w:t>
      </w:r>
      <w:r w:rsidRPr="073E23BB" w:rsidR="002A23A1">
        <w:rPr>
          <w:rFonts w:ascii="Arial" w:hAnsi="Arial" w:cs="Arial"/>
        </w:rPr>
        <w:t>conforme tabela abaixo:</w:t>
      </w:r>
    </w:p>
    <w:p xmlns:wp14="http://schemas.microsoft.com/office/word/2010/wordml" w:rsidRPr="00D77741" w:rsidR="00D77741" w:rsidRDefault="00D77741" w14:paraId="02EB378F" wp14:textId="77777777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634"/>
      </w:tblGrid>
      <w:tr xmlns:wp14="http://schemas.microsoft.com/office/word/2010/wordml" w:rsidR="006B593A" w:rsidTr="006B593A" w14:paraId="5DEB02FE" wp14:textId="77777777">
        <w:tc>
          <w:tcPr>
            <w:tcW w:w="988" w:type="dxa"/>
          </w:tcPr>
          <w:p w:rsidR="006B593A" w:rsidRDefault="006B593A" w14:paraId="6A05A809" wp14:textId="7777777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Pr="006B593A" w:rsidR="006B593A" w:rsidP="006B593A" w:rsidRDefault="006B593A" w14:paraId="14196371" wp14:textId="77777777">
            <w:pPr>
              <w:jc w:val="center"/>
              <w:rPr>
                <w:rFonts w:ascii="Arial" w:hAnsi="Arial" w:cs="Arial"/>
                <w:b/>
              </w:rPr>
            </w:pPr>
            <w:r w:rsidRPr="006B593A">
              <w:rPr>
                <w:rFonts w:ascii="Arial" w:hAnsi="Arial" w:cs="Arial"/>
                <w:b/>
              </w:rPr>
              <w:t>Nº do processo</w:t>
            </w:r>
          </w:p>
        </w:tc>
        <w:tc>
          <w:tcPr>
            <w:tcW w:w="3634" w:type="dxa"/>
          </w:tcPr>
          <w:p w:rsidRPr="006B593A" w:rsidR="006B593A" w:rsidP="006B593A" w:rsidRDefault="006B593A" w14:paraId="3E8CB86E" wp14:textId="77777777">
            <w:pPr>
              <w:jc w:val="center"/>
              <w:rPr>
                <w:rFonts w:ascii="Arial" w:hAnsi="Arial" w:cs="Arial"/>
                <w:b/>
              </w:rPr>
            </w:pPr>
            <w:r w:rsidRPr="006B593A">
              <w:rPr>
                <w:rFonts w:ascii="Arial" w:hAnsi="Arial" w:cs="Arial"/>
                <w:b/>
              </w:rPr>
              <w:t>Expediente/Ato realizado</w:t>
            </w:r>
          </w:p>
        </w:tc>
      </w:tr>
      <w:tr xmlns:wp14="http://schemas.microsoft.com/office/word/2010/wordml" w:rsidR="006B593A" w:rsidTr="006B593A" w14:paraId="0135CBF0" wp14:textId="77777777">
        <w:tc>
          <w:tcPr>
            <w:tcW w:w="988" w:type="dxa"/>
          </w:tcPr>
          <w:p w:rsidR="006B593A" w:rsidRDefault="006B593A" w14:paraId="21FA6016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94" w:type="dxa"/>
          </w:tcPr>
          <w:p w:rsidR="006B593A" w:rsidRDefault="006B593A" w14:paraId="5A39BBE3" wp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6B593A" w:rsidRDefault="006B593A" w14:paraId="41C8F3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6B593A" w:rsidTr="006B593A" w14:paraId="47886996" wp14:textId="77777777">
        <w:tc>
          <w:tcPr>
            <w:tcW w:w="988" w:type="dxa"/>
          </w:tcPr>
          <w:p w:rsidR="006B593A" w:rsidRDefault="006B593A" w14:paraId="41BD3FC6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394" w:type="dxa"/>
          </w:tcPr>
          <w:p w:rsidR="006B593A" w:rsidRDefault="006B593A" w14:paraId="72A3D3EC" wp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6B593A" w:rsidRDefault="006B593A" w14:paraId="0D0B940D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6B593A" w:rsidTr="006B593A" w14:paraId="1F75A9DD" wp14:textId="77777777">
        <w:tc>
          <w:tcPr>
            <w:tcW w:w="988" w:type="dxa"/>
          </w:tcPr>
          <w:p w:rsidR="006B593A" w:rsidRDefault="006B593A" w14:paraId="41B07F09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</w:tcPr>
          <w:p w:rsidR="006B593A" w:rsidRDefault="006B593A" w14:paraId="0E27B00A" wp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6B593A" w:rsidRDefault="006B593A" w14:paraId="60061E4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6B593A" w:rsidTr="006B593A" w14:paraId="0F9ABB3F" wp14:textId="77777777">
        <w:tc>
          <w:tcPr>
            <w:tcW w:w="988" w:type="dxa"/>
          </w:tcPr>
          <w:p w:rsidR="006B593A" w:rsidRDefault="006B593A" w14:paraId="5EECEDAA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94" w:type="dxa"/>
          </w:tcPr>
          <w:p w:rsidR="006B593A" w:rsidRDefault="006B593A" w14:paraId="44EAFD9C" wp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6B593A" w:rsidRDefault="006B593A" w14:paraId="4B94D5A5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D77741" w:rsidR="00D77741" w:rsidRDefault="00D77741" w14:paraId="3DEEC669" wp14:textId="77777777">
      <w:pPr>
        <w:rPr>
          <w:rFonts w:ascii="Arial" w:hAnsi="Arial" w:cs="Arial"/>
        </w:rPr>
      </w:pPr>
    </w:p>
    <w:p xmlns:wp14="http://schemas.microsoft.com/office/word/2010/wordml" w:rsidRPr="00D77741" w:rsidR="00D77741" w:rsidRDefault="00D77741" w14:paraId="3656B9AB" wp14:textId="77777777">
      <w:pPr>
        <w:rPr>
          <w:rFonts w:ascii="Arial" w:hAnsi="Arial" w:cs="Arial"/>
        </w:rPr>
      </w:pPr>
    </w:p>
    <w:p xmlns:wp14="http://schemas.microsoft.com/office/word/2010/wordml" w:rsidR="00472C15" w:rsidP="00472C15" w:rsidRDefault="00472C15" w14:paraId="748861A1" wp14:textId="77777777">
      <w:pPr>
        <w:jc w:val="center"/>
      </w:pPr>
      <w:r>
        <w:t>ASSINATURA DO CHEFE DE CARTÓRIO</w:t>
      </w:r>
    </w:p>
    <w:p xmlns:wp14="http://schemas.microsoft.com/office/word/2010/wordml" w:rsidR="00472C15" w:rsidP="00472C15" w:rsidRDefault="00472C15" w14:paraId="686A201D" wp14:textId="77777777">
      <w:pPr>
        <w:jc w:val="center"/>
      </w:pPr>
      <w:r>
        <w:t>DATA</w:t>
      </w:r>
    </w:p>
    <w:p xmlns:wp14="http://schemas.microsoft.com/office/word/2010/wordml" w:rsidR="00D77741" w:rsidRDefault="00D77741" w14:paraId="45FB0818" wp14:textId="77777777"/>
    <w:p xmlns:wp14="http://schemas.microsoft.com/office/word/2010/wordml" w:rsidR="00D77741" w:rsidRDefault="00D77741" w14:paraId="049F31CB" wp14:textId="77777777"/>
    <w:sectPr w:rsidR="00D7774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ttachedTemplate r:id="rId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41"/>
    <w:rsid w:val="001C67C0"/>
    <w:rsid w:val="001F5149"/>
    <w:rsid w:val="002A23A1"/>
    <w:rsid w:val="00472C15"/>
    <w:rsid w:val="004A1316"/>
    <w:rsid w:val="005D7C12"/>
    <w:rsid w:val="00610889"/>
    <w:rsid w:val="006B593A"/>
    <w:rsid w:val="0084156E"/>
    <w:rsid w:val="0091011B"/>
    <w:rsid w:val="00917F96"/>
    <w:rsid w:val="00A16893"/>
    <w:rsid w:val="00AD327E"/>
    <w:rsid w:val="00B4301A"/>
    <w:rsid w:val="00C73E18"/>
    <w:rsid w:val="00D77741"/>
    <w:rsid w:val="00E87616"/>
    <w:rsid w:val="073E23BB"/>
    <w:rsid w:val="35908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1A6B"/>
  <w15:docId w15:val="{0D16BA86-C40C-4331-8AFE-FF5BE25822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tulo4Char" w:customStyle="1">
    <w:name w:val="Título 4 Char"/>
    <w:basedOn w:val="Fontepargpadro"/>
    <w:link w:val="Ttulo4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D777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 2010 look</ap:Template>
  <ap:Application>Microsoft Word for the web</ap:Application>
  <ap:DocSecurity>0</ap:DocSecurity>
  <ap:ScaleCrop>false</ap:ScaleCrop>
  <ap:Company>TJSC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Isabela Cristina Da Costa</dc:creator>
  <keywords/>
  <dc:description/>
  <lastModifiedBy>Liliana Oliveira Alfaya</lastModifiedBy>
  <revision>3</revision>
  <dcterms:created xsi:type="dcterms:W3CDTF">2022-08-10T19:33:00.0000000Z</dcterms:created>
  <dcterms:modified xsi:type="dcterms:W3CDTF">2024-11-29T20:10:52.3723287Z</dcterms:modified>
</coreProperties>
</file>